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419D7" w14:textId="07020B24" w:rsidR="00B43908" w:rsidRPr="00702C49" w:rsidRDefault="00FA09B2" w:rsidP="00D7539A">
      <w:pPr>
        <w:wordWrap w:val="0"/>
        <w:snapToGrid w:val="0"/>
        <w:spacing w:line="360" w:lineRule="exact"/>
        <w:ind w:right="217"/>
        <w:jc w:val="right"/>
        <w:rPr>
          <w:rFonts w:hAnsi="ＭＳ 明朝"/>
          <w:spacing w:val="13"/>
          <w:szCs w:val="21"/>
        </w:rPr>
      </w:pPr>
      <w:r>
        <w:rPr>
          <w:rFonts w:hAnsi="ＭＳ 明朝" w:hint="eastAsia"/>
          <w:spacing w:val="13"/>
          <w:szCs w:val="21"/>
        </w:rPr>
        <w:t>令和</w:t>
      </w:r>
      <w:r w:rsidR="00E97D23">
        <w:rPr>
          <w:rFonts w:hAnsi="ＭＳ 明朝" w:hint="eastAsia"/>
          <w:spacing w:val="13"/>
          <w:szCs w:val="21"/>
        </w:rPr>
        <w:t xml:space="preserve">    </w:t>
      </w:r>
      <w:r w:rsidR="00B43908" w:rsidRPr="00702C49">
        <w:rPr>
          <w:rFonts w:hAnsi="ＭＳ 明朝" w:hint="eastAsia"/>
          <w:spacing w:val="13"/>
          <w:szCs w:val="21"/>
        </w:rPr>
        <w:t>年</w:t>
      </w:r>
      <w:r w:rsidR="00E97D23">
        <w:rPr>
          <w:rFonts w:hAnsi="ＭＳ 明朝" w:hint="eastAsia"/>
          <w:spacing w:val="13"/>
          <w:szCs w:val="21"/>
        </w:rPr>
        <w:t xml:space="preserve">   </w:t>
      </w:r>
      <w:r w:rsidR="00B43908" w:rsidRPr="00702C49">
        <w:rPr>
          <w:rFonts w:hAnsi="ＭＳ 明朝" w:hint="eastAsia"/>
          <w:spacing w:val="13"/>
          <w:szCs w:val="21"/>
        </w:rPr>
        <w:t>月</w:t>
      </w:r>
      <w:r w:rsidR="00E97D23">
        <w:rPr>
          <w:rFonts w:hAnsi="ＭＳ 明朝" w:hint="eastAsia"/>
          <w:spacing w:val="13"/>
          <w:szCs w:val="21"/>
        </w:rPr>
        <w:t xml:space="preserve">   </w:t>
      </w:r>
      <w:r w:rsidR="00B43908" w:rsidRPr="00702C49">
        <w:rPr>
          <w:rFonts w:hAnsi="ＭＳ 明朝" w:hint="eastAsia"/>
          <w:spacing w:val="13"/>
          <w:szCs w:val="21"/>
        </w:rPr>
        <w:t>日</w:t>
      </w:r>
    </w:p>
    <w:p w14:paraId="750FFB42" w14:textId="77777777" w:rsidR="00B43908" w:rsidRPr="00702C49" w:rsidRDefault="00B43908" w:rsidP="00B43908">
      <w:pPr>
        <w:wordWrap w:val="0"/>
        <w:snapToGrid w:val="0"/>
        <w:spacing w:line="360" w:lineRule="exact"/>
        <w:rPr>
          <w:rFonts w:hAnsi="ＭＳ 明朝"/>
          <w:spacing w:val="13"/>
          <w:szCs w:val="21"/>
        </w:rPr>
      </w:pPr>
    </w:p>
    <w:p w14:paraId="01270EFD" w14:textId="29930D6E" w:rsidR="00B43908" w:rsidRPr="00702C49" w:rsidRDefault="00B43908" w:rsidP="00B43908">
      <w:pPr>
        <w:wordWrap w:val="0"/>
        <w:snapToGrid w:val="0"/>
        <w:spacing w:line="360" w:lineRule="exact"/>
        <w:rPr>
          <w:rFonts w:hAnsi="ＭＳ 明朝"/>
          <w:spacing w:val="13"/>
          <w:szCs w:val="21"/>
        </w:rPr>
      </w:pPr>
      <w:r w:rsidRPr="00702C49">
        <w:rPr>
          <w:rFonts w:hAnsi="ＭＳ 明朝" w:hint="eastAsia"/>
          <w:spacing w:val="13"/>
          <w:szCs w:val="21"/>
        </w:rPr>
        <w:t xml:space="preserve">　</w:t>
      </w:r>
      <w:r w:rsidR="00212789">
        <w:rPr>
          <w:rFonts w:hAnsi="ＭＳ 明朝" w:hint="eastAsia"/>
          <w:spacing w:val="13"/>
          <w:szCs w:val="21"/>
        </w:rPr>
        <w:t>（あて先）</w:t>
      </w:r>
      <w:r w:rsidR="00702C49" w:rsidRPr="00702C49">
        <w:rPr>
          <w:rFonts w:hAnsi="ＭＳ 明朝" w:hint="eastAsia"/>
          <w:spacing w:val="13"/>
          <w:szCs w:val="21"/>
        </w:rPr>
        <w:t>千葉市長</w:t>
      </w:r>
    </w:p>
    <w:p w14:paraId="5276A4B3" w14:textId="77777777" w:rsidR="00B43908" w:rsidRPr="00702C49" w:rsidRDefault="00B43908" w:rsidP="00B43908">
      <w:pPr>
        <w:wordWrap w:val="0"/>
        <w:snapToGrid w:val="0"/>
        <w:spacing w:line="360" w:lineRule="exact"/>
        <w:rPr>
          <w:rFonts w:hAnsi="ＭＳ 明朝"/>
          <w:spacing w:val="13"/>
          <w:szCs w:val="21"/>
        </w:rPr>
      </w:pPr>
    </w:p>
    <w:p w14:paraId="485B52C7" w14:textId="77777777" w:rsidR="00212789" w:rsidRDefault="00212789" w:rsidP="00212789">
      <w:pPr>
        <w:wordWrap w:val="0"/>
        <w:snapToGrid w:val="0"/>
        <w:spacing w:line="360" w:lineRule="exact"/>
        <w:rPr>
          <w:rFonts w:hAnsi="ＭＳ 明朝"/>
          <w:spacing w:val="13"/>
          <w:szCs w:val="21"/>
        </w:rPr>
      </w:pPr>
    </w:p>
    <w:p w14:paraId="36E74700" w14:textId="396A9177" w:rsidR="00212789" w:rsidRPr="00702C49" w:rsidRDefault="00212789" w:rsidP="00212789">
      <w:pPr>
        <w:wordWrap w:val="0"/>
        <w:snapToGrid w:val="0"/>
        <w:spacing w:line="360" w:lineRule="exact"/>
        <w:ind w:firstLineChars="1400" w:firstLine="3036"/>
        <w:rPr>
          <w:rFonts w:hAnsi="ＭＳ 明朝"/>
          <w:spacing w:val="13"/>
          <w:szCs w:val="21"/>
        </w:rPr>
      </w:pPr>
      <w:r>
        <w:rPr>
          <w:rFonts w:hAnsi="ＭＳ 明朝" w:hint="eastAsia"/>
          <w:spacing w:val="13"/>
          <w:szCs w:val="21"/>
        </w:rPr>
        <w:t>（質問者）</w:t>
      </w:r>
    </w:p>
    <w:p w14:paraId="0F6B7580" w14:textId="1AD75F48" w:rsidR="00B43908" w:rsidRPr="00702C49" w:rsidRDefault="00702C49" w:rsidP="00212789">
      <w:pPr>
        <w:ind w:left="2553" w:firstLine="851"/>
        <w:rPr>
          <w:rFonts w:hAnsi="ＭＳ 明朝"/>
          <w:spacing w:val="13"/>
          <w:szCs w:val="21"/>
        </w:rPr>
      </w:pPr>
      <w:r w:rsidRPr="00212789">
        <w:rPr>
          <w:rFonts w:hAnsi="ＭＳ 明朝" w:hint="eastAsia"/>
          <w:spacing w:val="411"/>
          <w:szCs w:val="21"/>
          <w:fitText w:val="1242" w:id="-642580224"/>
        </w:rPr>
        <w:t>住</w:t>
      </w:r>
      <w:r w:rsidRPr="00212789">
        <w:rPr>
          <w:rFonts w:hAnsi="ＭＳ 明朝" w:hint="eastAsia"/>
          <w:szCs w:val="21"/>
          <w:fitText w:val="1242" w:id="-642580224"/>
        </w:rPr>
        <w:t>所</w:t>
      </w:r>
    </w:p>
    <w:p w14:paraId="28877902" w14:textId="0AC95099" w:rsidR="00B43908" w:rsidRDefault="00B43908" w:rsidP="00212789">
      <w:pPr>
        <w:ind w:left="2553" w:firstLine="851"/>
        <w:rPr>
          <w:rFonts w:hAnsi="ＭＳ 明朝"/>
          <w:spacing w:val="13"/>
          <w:szCs w:val="21"/>
        </w:rPr>
      </w:pPr>
      <w:r w:rsidRPr="00702C49">
        <w:rPr>
          <w:rFonts w:hAnsi="ＭＳ 明朝" w:hint="eastAsia"/>
          <w:spacing w:val="13"/>
          <w:szCs w:val="21"/>
        </w:rPr>
        <w:t>商号又は名称</w:t>
      </w:r>
    </w:p>
    <w:p w14:paraId="39DBD691" w14:textId="5781B0D7" w:rsidR="00212789" w:rsidRPr="00702C49" w:rsidRDefault="00212789" w:rsidP="00212789">
      <w:pPr>
        <w:ind w:left="2553" w:firstLine="851"/>
        <w:rPr>
          <w:rFonts w:hAnsi="ＭＳ 明朝"/>
          <w:spacing w:val="13"/>
          <w:szCs w:val="21"/>
        </w:rPr>
      </w:pPr>
      <w:r>
        <w:rPr>
          <w:rFonts w:hAnsi="ＭＳ 明朝" w:hint="eastAsia"/>
          <w:spacing w:val="13"/>
          <w:szCs w:val="21"/>
        </w:rPr>
        <w:t>代表者職氏名</w:t>
      </w:r>
    </w:p>
    <w:p w14:paraId="7039FC78" w14:textId="4B009C12" w:rsidR="00B43908" w:rsidRPr="00702C49" w:rsidRDefault="00212789" w:rsidP="00212789">
      <w:pPr>
        <w:ind w:left="2553" w:firstLine="851"/>
        <w:rPr>
          <w:rFonts w:hAnsi="ＭＳ 明朝"/>
          <w:spacing w:val="13"/>
          <w:szCs w:val="21"/>
        </w:rPr>
      </w:pPr>
      <w:r w:rsidRPr="00212789">
        <w:rPr>
          <w:rFonts w:hAnsi="ＭＳ 明朝" w:hint="eastAsia"/>
          <w:spacing w:val="24"/>
          <w:szCs w:val="21"/>
          <w:fitText w:val="1242" w:id="-642580223"/>
        </w:rPr>
        <w:t>担当者氏</w:t>
      </w:r>
      <w:r w:rsidRPr="00212789">
        <w:rPr>
          <w:rFonts w:hAnsi="ＭＳ 明朝" w:hint="eastAsia"/>
          <w:szCs w:val="21"/>
          <w:fitText w:val="1242" w:id="-642580223"/>
        </w:rPr>
        <w:t>名</w:t>
      </w:r>
    </w:p>
    <w:p w14:paraId="7B977104" w14:textId="522FC429" w:rsidR="00B43908" w:rsidRPr="00702C49" w:rsidRDefault="00212789" w:rsidP="00212789">
      <w:pPr>
        <w:ind w:left="3404" w:firstLine="851"/>
        <w:rPr>
          <w:rFonts w:hAnsi="ＭＳ 明朝"/>
          <w:spacing w:val="13"/>
          <w:szCs w:val="21"/>
        </w:rPr>
      </w:pPr>
      <w:r>
        <w:rPr>
          <w:rFonts w:hAnsi="ＭＳ 明朝" w:hint="eastAsia"/>
          <w:spacing w:val="13"/>
          <w:szCs w:val="21"/>
        </w:rPr>
        <w:t>ＴＥＬ</w:t>
      </w:r>
    </w:p>
    <w:p w14:paraId="7BD7962B" w14:textId="0F991F42" w:rsidR="00B43908" w:rsidRDefault="00212789" w:rsidP="00212789">
      <w:pPr>
        <w:ind w:left="3404" w:firstLine="851"/>
        <w:rPr>
          <w:rFonts w:hAnsi="ＭＳ 明朝"/>
          <w:spacing w:val="13"/>
          <w:szCs w:val="21"/>
        </w:rPr>
      </w:pPr>
      <w:bookmarkStart w:id="0" w:name="_Hlk209435032"/>
      <w:r>
        <w:rPr>
          <w:rFonts w:hAnsi="ＭＳ 明朝" w:hint="eastAsia"/>
          <w:spacing w:val="13"/>
          <w:szCs w:val="21"/>
        </w:rPr>
        <w:t>Ｅ－ｍａｉｌ</w:t>
      </w:r>
    </w:p>
    <w:bookmarkEnd w:id="0"/>
    <w:p w14:paraId="18A8E93C" w14:textId="77777777" w:rsidR="00702C49" w:rsidRPr="00702C49" w:rsidRDefault="00702C49" w:rsidP="00B43908">
      <w:pPr>
        <w:wordWrap w:val="0"/>
        <w:snapToGrid w:val="0"/>
        <w:spacing w:line="360" w:lineRule="exact"/>
        <w:rPr>
          <w:rFonts w:hAnsi="ＭＳ 明朝"/>
          <w:spacing w:val="13"/>
          <w:szCs w:val="21"/>
        </w:rPr>
      </w:pPr>
    </w:p>
    <w:p w14:paraId="23084EC8" w14:textId="77777777" w:rsidR="00B43908" w:rsidRPr="00702C49" w:rsidRDefault="00B43908" w:rsidP="00B43908">
      <w:pPr>
        <w:wordWrap w:val="0"/>
        <w:snapToGrid w:val="0"/>
        <w:spacing w:line="180" w:lineRule="exact"/>
        <w:rPr>
          <w:rFonts w:hAnsi="ＭＳ 明朝"/>
          <w:spacing w:val="13"/>
          <w:szCs w:val="21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6"/>
        <w:gridCol w:w="7671"/>
      </w:tblGrid>
      <w:tr w:rsidR="00702C49" w:rsidRPr="00702C49" w14:paraId="27CA9AC5" w14:textId="77777777" w:rsidTr="00702C49">
        <w:trPr>
          <w:trHeight w:hRule="exact" w:val="720"/>
        </w:trPr>
        <w:tc>
          <w:tcPr>
            <w:tcW w:w="8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C31A0A" w14:textId="77777777" w:rsidR="00702C49" w:rsidRPr="00702C49" w:rsidRDefault="00702C49" w:rsidP="00EC07B8">
            <w:pPr>
              <w:wordWrap w:val="0"/>
              <w:snapToGrid w:val="0"/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702C49">
              <w:rPr>
                <w:rFonts w:hAnsi="ＭＳ 明朝" w:hint="eastAsia"/>
                <w:szCs w:val="21"/>
              </w:rPr>
              <w:t>質</w:t>
            </w:r>
            <w:r>
              <w:rPr>
                <w:rFonts w:hAnsi="ＭＳ 明朝" w:hint="eastAsia"/>
                <w:szCs w:val="21"/>
              </w:rPr>
              <w:t xml:space="preserve">　　　 </w:t>
            </w:r>
            <w:r w:rsidRPr="00702C49">
              <w:rPr>
                <w:rFonts w:hAnsi="ＭＳ 明朝" w:hint="eastAsia"/>
                <w:szCs w:val="21"/>
              </w:rPr>
              <w:t>問</w:t>
            </w:r>
            <w:r>
              <w:rPr>
                <w:rFonts w:hAnsi="ＭＳ 明朝" w:hint="eastAsia"/>
                <w:szCs w:val="21"/>
              </w:rPr>
              <w:t xml:space="preserve">　　　 </w:t>
            </w:r>
            <w:r w:rsidRPr="00702C49">
              <w:rPr>
                <w:rFonts w:hAnsi="ＭＳ 明朝" w:hint="eastAsia"/>
                <w:szCs w:val="21"/>
              </w:rPr>
              <w:t>書</w:t>
            </w:r>
          </w:p>
        </w:tc>
      </w:tr>
      <w:tr w:rsidR="00702C49" w:rsidRPr="00702C49" w14:paraId="0D11192B" w14:textId="77777777" w:rsidTr="00702C49">
        <w:trPr>
          <w:trHeight w:hRule="exact" w:val="720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A046B1" w14:textId="77777777" w:rsidR="00702C49" w:rsidRPr="00702C49" w:rsidRDefault="00702C49" w:rsidP="00EC07B8">
            <w:pPr>
              <w:wordWrap w:val="0"/>
              <w:snapToGrid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702C49">
              <w:rPr>
                <w:rFonts w:hAnsi="ＭＳ 明朝" w:hint="eastAsia"/>
                <w:szCs w:val="21"/>
              </w:rPr>
              <w:t>件　名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C4C6F2" w14:textId="769F7B6F" w:rsidR="00702C49" w:rsidRPr="00702C49" w:rsidRDefault="00F91576" w:rsidP="00E262CF">
            <w:pPr>
              <w:snapToGrid w:val="0"/>
              <w:spacing w:line="240" w:lineRule="exact"/>
              <w:ind w:firstLineChars="100" w:firstLine="191"/>
              <w:jc w:val="left"/>
              <w:rPr>
                <w:rFonts w:hAnsi="ＭＳ 明朝"/>
                <w:szCs w:val="21"/>
              </w:rPr>
            </w:pPr>
            <w:bookmarkStart w:id="1" w:name="_Hlk217479601"/>
            <w:r w:rsidRPr="00946743">
              <w:rPr>
                <w:rFonts w:hAnsi="ＭＳ 明朝" w:hint="eastAsia"/>
              </w:rPr>
              <w:t>千葉市地方卸売市場電気需給契約</w:t>
            </w:r>
            <w:bookmarkEnd w:id="1"/>
          </w:p>
        </w:tc>
      </w:tr>
      <w:tr w:rsidR="00702C49" w:rsidRPr="00702C49" w14:paraId="53250E94" w14:textId="77777777" w:rsidTr="00702C49">
        <w:trPr>
          <w:trHeight w:hRule="exact" w:val="720"/>
        </w:trPr>
        <w:tc>
          <w:tcPr>
            <w:tcW w:w="8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FF45C9" w14:textId="77777777" w:rsidR="00702C49" w:rsidRPr="00702C49" w:rsidRDefault="00702C49" w:rsidP="00EC07B8">
            <w:pPr>
              <w:wordWrap w:val="0"/>
              <w:snapToGrid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質　　問　　事　　項</w:t>
            </w:r>
          </w:p>
        </w:tc>
      </w:tr>
      <w:tr w:rsidR="00702C49" w:rsidRPr="00702C49" w14:paraId="40A8C5B8" w14:textId="77777777" w:rsidTr="00702C49">
        <w:trPr>
          <w:trHeight w:hRule="exact" w:val="3972"/>
        </w:trPr>
        <w:tc>
          <w:tcPr>
            <w:tcW w:w="8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2672" w14:textId="77777777" w:rsidR="00702C49" w:rsidRPr="00702C49" w:rsidRDefault="00702C49" w:rsidP="00EC07B8">
            <w:pPr>
              <w:wordWrap w:val="0"/>
              <w:snapToGrid w:val="0"/>
              <w:spacing w:line="202" w:lineRule="exact"/>
              <w:rPr>
                <w:rFonts w:hAnsi="ＭＳ 明朝"/>
                <w:szCs w:val="21"/>
              </w:rPr>
            </w:pPr>
          </w:p>
        </w:tc>
      </w:tr>
    </w:tbl>
    <w:p w14:paraId="6A961CC8" w14:textId="77777777" w:rsidR="00B43908" w:rsidRPr="00702C49" w:rsidRDefault="00B43908" w:rsidP="00B43908">
      <w:pPr>
        <w:wordWrap w:val="0"/>
        <w:snapToGrid w:val="0"/>
        <w:spacing w:line="360" w:lineRule="exact"/>
        <w:rPr>
          <w:rFonts w:hAnsi="ＭＳ 明朝"/>
          <w:spacing w:val="13"/>
          <w:szCs w:val="21"/>
        </w:rPr>
      </w:pPr>
    </w:p>
    <w:p w14:paraId="1BDB0877" w14:textId="77777777" w:rsidR="00B43908" w:rsidRPr="00702C49" w:rsidRDefault="00702C49" w:rsidP="00702C49">
      <w:pPr>
        <w:wordWrap w:val="0"/>
        <w:snapToGrid w:val="0"/>
        <w:spacing w:line="360" w:lineRule="exact"/>
        <w:ind w:firstLineChars="100" w:firstLine="217"/>
        <w:rPr>
          <w:rFonts w:hAnsi="ＭＳ 明朝"/>
          <w:spacing w:val="13"/>
          <w:szCs w:val="21"/>
        </w:rPr>
      </w:pPr>
      <w:r>
        <w:rPr>
          <w:rFonts w:hAnsi="ＭＳ 明朝" w:hint="eastAsia"/>
          <w:spacing w:val="13"/>
          <w:szCs w:val="21"/>
        </w:rPr>
        <w:t>《</w:t>
      </w:r>
      <w:r w:rsidR="00B43908" w:rsidRPr="00702C49">
        <w:rPr>
          <w:rFonts w:hAnsi="ＭＳ 明朝" w:hint="eastAsia"/>
          <w:spacing w:val="13"/>
          <w:szCs w:val="21"/>
        </w:rPr>
        <w:t>質問書の提出及び回答について》</w:t>
      </w:r>
    </w:p>
    <w:p w14:paraId="3CE06E9C" w14:textId="7A092963" w:rsidR="00B43908" w:rsidRPr="00930DDF" w:rsidRDefault="00B43908" w:rsidP="00B43908">
      <w:pPr>
        <w:wordWrap w:val="0"/>
        <w:snapToGrid w:val="0"/>
        <w:spacing w:line="360" w:lineRule="exact"/>
        <w:rPr>
          <w:rFonts w:hAnsi="ＭＳ 明朝"/>
          <w:color w:val="000000" w:themeColor="text1"/>
          <w:spacing w:val="13"/>
          <w:szCs w:val="21"/>
        </w:rPr>
      </w:pPr>
      <w:r w:rsidRPr="00702C49">
        <w:rPr>
          <w:rFonts w:hAnsi="ＭＳ 明朝" w:hint="eastAsia"/>
          <w:spacing w:val="13"/>
          <w:szCs w:val="21"/>
        </w:rPr>
        <w:t xml:space="preserve">　</w:t>
      </w:r>
      <w:r w:rsidR="00702C49">
        <w:rPr>
          <w:rFonts w:hAnsi="ＭＳ 明朝" w:hint="eastAsia"/>
          <w:spacing w:val="13"/>
          <w:szCs w:val="21"/>
        </w:rPr>
        <w:t xml:space="preserve">　</w:t>
      </w:r>
      <w:r w:rsidRPr="00702C49">
        <w:rPr>
          <w:rFonts w:hAnsi="ＭＳ 明朝" w:hint="eastAsia"/>
          <w:spacing w:val="13"/>
          <w:szCs w:val="21"/>
        </w:rPr>
        <w:t xml:space="preserve">質問書提出期限　</w:t>
      </w:r>
      <w:r w:rsidR="0025578D">
        <w:rPr>
          <w:rFonts w:hAnsi="ＭＳ 明朝" w:hint="eastAsia"/>
          <w:spacing w:val="13"/>
          <w:szCs w:val="21"/>
        </w:rPr>
        <w:t xml:space="preserve">　</w:t>
      </w:r>
      <w:r w:rsidR="00FA09B2">
        <w:rPr>
          <w:rFonts w:hAnsi="ＭＳ 明朝" w:hint="eastAsia"/>
          <w:spacing w:val="13"/>
          <w:szCs w:val="21"/>
        </w:rPr>
        <w:t>令和</w:t>
      </w:r>
      <w:r w:rsidR="00E97D23">
        <w:rPr>
          <w:rFonts w:hAnsi="ＭＳ 明朝" w:hint="eastAsia"/>
          <w:color w:val="000000" w:themeColor="text1"/>
          <w:spacing w:val="13"/>
          <w:szCs w:val="21"/>
        </w:rPr>
        <w:t>８</w:t>
      </w:r>
      <w:r w:rsidRPr="00930DDF">
        <w:rPr>
          <w:rFonts w:hAnsi="ＭＳ 明朝" w:hint="eastAsia"/>
          <w:color w:val="000000" w:themeColor="text1"/>
          <w:spacing w:val="13"/>
          <w:szCs w:val="21"/>
        </w:rPr>
        <w:t>年</w:t>
      </w:r>
      <w:r w:rsidR="00E97D23">
        <w:rPr>
          <w:rFonts w:hAnsi="ＭＳ 明朝" w:hint="eastAsia"/>
          <w:color w:val="000000" w:themeColor="text1"/>
          <w:spacing w:val="13"/>
          <w:szCs w:val="21"/>
        </w:rPr>
        <w:t>２</w:t>
      </w:r>
      <w:r w:rsidRPr="00930DDF">
        <w:rPr>
          <w:rFonts w:hAnsi="ＭＳ 明朝" w:hint="eastAsia"/>
          <w:color w:val="000000" w:themeColor="text1"/>
          <w:spacing w:val="13"/>
          <w:szCs w:val="21"/>
        </w:rPr>
        <w:t>月</w:t>
      </w:r>
      <w:r w:rsidR="00E97D23">
        <w:rPr>
          <w:rFonts w:hAnsi="ＭＳ 明朝" w:hint="eastAsia"/>
          <w:color w:val="000000" w:themeColor="text1"/>
          <w:spacing w:val="13"/>
          <w:szCs w:val="21"/>
        </w:rPr>
        <w:t>１０</w:t>
      </w:r>
      <w:r w:rsidR="00D7539A" w:rsidRPr="00930DDF">
        <w:rPr>
          <w:rFonts w:hAnsi="ＭＳ 明朝" w:hint="eastAsia"/>
          <w:color w:val="000000" w:themeColor="text1"/>
          <w:spacing w:val="13"/>
          <w:szCs w:val="21"/>
        </w:rPr>
        <w:t>日（</w:t>
      </w:r>
      <w:r w:rsidR="00E97D23">
        <w:rPr>
          <w:rFonts w:hAnsi="ＭＳ 明朝" w:hint="eastAsia"/>
          <w:color w:val="000000" w:themeColor="text1"/>
          <w:spacing w:val="13"/>
          <w:szCs w:val="21"/>
        </w:rPr>
        <w:t>火</w:t>
      </w:r>
      <w:r w:rsidRPr="00930DDF">
        <w:rPr>
          <w:rFonts w:hAnsi="ＭＳ 明朝" w:hint="eastAsia"/>
          <w:color w:val="000000" w:themeColor="text1"/>
          <w:spacing w:val="13"/>
          <w:szCs w:val="21"/>
        </w:rPr>
        <w:t>）午後</w:t>
      </w:r>
      <w:r w:rsidR="00212789" w:rsidRPr="00930DDF">
        <w:rPr>
          <w:rFonts w:hAnsi="ＭＳ 明朝" w:hint="eastAsia"/>
          <w:color w:val="000000" w:themeColor="text1"/>
          <w:spacing w:val="13"/>
          <w:szCs w:val="21"/>
        </w:rPr>
        <w:t>４</w:t>
      </w:r>
      <w:r w:rsidRPr="00930DDF">
        <w:rPr>
          <w:rFonts w:hAnsi="ＭＳ 明朝" w:hint="eastAsia"/>
          <w:color w:val="000000" w:themeColor="text1"/>
          <w:spacing w:val="13"/>
          <w:szCs w:val="21"/>
        </w:rPr>
        <w:t>時まで</w:t>
      </w:r>
    </w:p>
    <w:p w14:paraId="0900250D" w14:textId="71A7DCC1" w:rsidR="00D4248F" w:rsidRPr="00930DDF" w:rsidRDefault="00B43908" w:rsidP="00B43908">
      <w:pPr>
        <w:wordWrap w:val="0"/>
        <w:snapToGrid w:val="0"/>
        <w:spacing w:line="360" w:lineRule="exact"/>
        <w:rPr>
          <w:rFonts w:hAnsi="ＭＳ 明朝"/>
          <w:color w:val="000000" w:themeColor="text1"/>
          <w:spacing w:val="13"/>
          <w:szCs w:val="21"/>
        </w:rPr>
      </w:pPr>
      <w:r w:rsidRPr="00930DDF">
        <w:rPr>
          <w:rFonts w:hAnsi="ＭＳ 明朝" w:hint="eastAsia"/>
          <w:color w:val="000000" w:themeColor="text1"/>
          <w:spacing w:val="13"/>
          <w:szCs w:val="21"/>
        </w:rPr>
        <w:t xml:space="preserve">　</w:t>
      </w:r>
      <w:r w:rsidR="00702C49" w:rsidRPr="00930DDF">
        <w:rPr>
          <w:rFonts w:hAnsi="ＭＳ 明朝" w:hint="eastAsia"/>
          <w:color w:val="000000" w:themeColor="text1"/>
          <w:spacing w:val="13"/>
          <w:szCs w:val="21"/>
        </w:rPr>
        <w:t xml:space="preserve">　質問提出先　　　　</w:t>
      </w:r>
      <w:r w:rsidR="00D4248F" w:rsidRPr="00930DDF">
        <w:rPr>
          <w:rFonts w:hAnsi="ＭＳ 明朝" w:hint="eastAsia"/>
          <w:color w:val="000000" w:themeColor="text1"/>
          <w:spacing w:val="13"/>
          <w:szCs w:val="21"/>
        </w:rPr>
        <w:t>千葉市</w:t>
      </w:r>
      <w:r w:rsidR="00E97D23">
        <w:rPr>
          <w:rFonts w:hAnsi="ＭＳ 明朝" w:hint="eastAsia"/>
          <w:color w:val="000000" w:themeColor="text1"/>
          <w:spacing w:val="13"/>
          <w:szCs w:val="21"/>
        </w:rPr>
        <w:t>経済農政局経済部地方卸売市場施設</w:t>
      </w:r>
      <w:r w:rsidR="00A3097D" w:rsidRPr="00930DDF">
        <w:rPr>
          <w:rFonts w:hAnsi="ＭＳ 明朝" w:hint="eastAsia"/>
          <w:color w:val="000000" w:themeColor="text1"/>
          <w:spacing w:val="13"/>
          <w:szCs w:val="21"/>
        </w:rPr>
        <w:t>班</w:t>
      </w:r>
    </w:p>
    <w:p w14:paraId="659A170C" w14:textId="686D15B2" w:rsidR="00B43908" w:rsidRPr="00E97D23" w:rsidRDefault="00E36F66" w:rsidP="00E97D23">
      <w:pPr>
        <w:ind w:firstLineChars="200" w:firstLine="434"/>
        <w:rPr>
          <w:rFonts w:ascii="游ゴシック" w:eastAsia="游ゴシック"/>
          <w:sz w:val="16"/>
          <w:szCs w:val="16"/>
        </w:rPr>
      </w:pPr>
      <w:r w:rsidRPr="00930DDF">
        <w:rPr>
          <w:rFonts w:hAnsi="ＭＳ 明朝" w:hint="eastAsia"/>
          <w:color w:val="000000" w:themeColor="text1"/>
          <w:spacing w:val="13"/>
          <w:szCs w:val="21"/>
        </w:rPr>
        <w:t>Ｅ－ｍａｉｌ：</w:t>
      </w:r>
      <w:hyperlink r:id="rId8" w:history="1">
        <w:r w:rsidR="00E97D23" w:rsidRPr="00E97D23">
          <w:rPr>
            <w:rStyle w:val="ae"/>
            <w:rFonts w:hint="eastAsia"/>
            <w:color w:val="000000" w:themeColor="text1"/>
            <w:szCs w:val="21"/>
          </w:rPr>
          <w:t>ichiba.EAE@city.chiba.lg.jp</w:t>
        </w:r>
      </w:hyperlink>
    </w:p>
    <w:p w14:paraId="63731175" w14:textId="48538FFE" w:rsidR="00B43908" w:rsidRPr="00930DDF" w:rsidRDefault="00B43908" w:rsidP="00B43908">
      <w:pPr>
        <w:wordWrap w:val="0"/>
        <w:snapToGrid w:val="0"/>
        <w:spacing w:line="360" w:lineRule="exact"/>
        <w:rPr>
          <w:rFonts w:hAnsi="ＭＳ 明朝"/>
          <w:color w:val="000000" w:themeColor="text1"/>
          <w:spacing w:val="13"/>
          <w:szCs w:val="21"/>
        </w:rPr>
      </w:pPr>
      <w:r w:rsidRPr="00930DDF">
        <w:rPr>
          <w:rFonts w:hAnsi="ＭＳ 明朝" w:hint="eastAsia"/>
          <w:color w:val="000000" w:themeColor="text1"/>
          <w:spacing w:val="13"/>
          <w:szCs w:val="21"/>
        </w:rPr>
        <w:t xml:space="preserve">　</w:t>
      </w:r>
      <w:r w:rsidR="00702C49" w:rsidRPr="00930DDF">
        <w:rPr>
          <w:rFonts w:hAnsi="ＭＳ 明朝" w:hint="eastAsia"/>
          <w:color w:val="000000" w:themeColor="text1"/>
          <w:spacing w:val="13"/>
          <w:szCs w:val="21"/>
        </w:rPr>
        <w:t xml:space="preserve">　回答日時</w:t>
      </w:r>
      <w:r w:rsidR="001011D7" w:rsidRPr="00930DDF">
        <w:rPr>
          <w:rFonts w:hAnsi="ＭＳ 明朝" w:hint="eastAsia"/>
          <w:color w:val="000000" w:themeColor="text1"/>
          <w:spacing w:val="13"/>
          <w:szCs w:val="21"/>
        </w:rPr>
        <w:t xml:space="preserve">　</w:t>
      </w:r>
      <w:r w:rsidR="0025578D" w:rsidRPr="00930DDF">
        <w:rPr>
          <w:rFonts w:hAnsi="ＭＳ 明朝" w:hint="eastAsia"/>
          <w:color w:val="000000" w:themeColor="text1"/>
          <w:spacing w:val="13"/>
          <w:szCs w:val="21"/>
        </w:rPr>
        <w:t xml:space="preserve">　　　　</w:t>
      </w:r>
      <w:r w:rsidR="00FA09B2" w:rsidRPr="00930DDF">
        <w:rPr>
          <w:rFonts w:hAnsi="ＭＳ 明朝" w:hint="eastAsia"/>
          <w:color w:val="000000" w:themeColor="text1"/>
          <w:spacing w:val="13"/>
          <w:szCs w:val="21"/>
        </w:rPr>
        <w:t>令和</w:t>
      </w:r>
      <w:r w:rsidR="00E97D23">
        <w:rPr>
          <w:rFonts w:hAnsi="ＭＳ 明朝" w:hint="eastAsia"/>
          <w:color w:val="000000" w:themeColor="text1"/>
          <w:spacing w:val="13"/>
          <w:szCs w:val="21"/>
        </w:rPr>
        <w:t>８</w:t>
      </w:r>
      <w:r w:rsidR="003322A8" w:rsidRPr="00930DDF">
        <w:rPr>
          <w:rFonts w:hAnsi="ＭＳ 明朝" w:hint="eastAsia"/>
          <w:color w:val="000000" w:themeColor="text1"/>
          <w:spacing w:val="13"/>
          <w:szCs w:val="21"/>
        </w:rPr>
        <w:t>年</w:t>
      </w:r>
      <w:r w:rsidR="00E97D23">
        <w:rPr>
          <w:rFonts w:hAnsi="ＭＳ 明朝" w:hint="eastAsia"/>
          <w:color w:val="000000" w:themeColor="text1"/>
          <w:spacing w:val="13"/>
          <w:szCs w:val="21"/>
        </w:rPr>
        <w:t>２</w:t>
      </w:r>
      <w:r w:rsidR="003322A8" w:rsidRPr="00930DDF">
        <w:rPr>
          <w:rFonts w:hAnsi="ＭＳ 明朝" w:hint="eastAsia"/>
          <w:color w:val="000000" w:themeColor="text1"/>
          <w:spacing w:val="13"/>
          <w:szCs w:val="21"/>
        </w:rPr>
        <w:t>月</w:t>
      </w:r>
      <w:r w:rsidR="00E97D23">
        <w:rPr>
          <w:rFonts w:hAnsi="ＭＳ 明朝" w:hint="eastAsia"/>
          <w:color w:val="000000" w:themeColor="text1"/>
          <w:spacing w:val="13"/>
          <w:szCs w:val="21"/>
        </w:rPr>
        <w:t>１３</w:t>
      </w:r>
      <w:r w:rsidR="00D7539A" w:rsidRPr="00930DDF">
        <w:rPr>
          <w:rFonts w:hAnsi="ＭＳ 明朝" w:hint="eastAsia"/>
          <w:color w:val="000000" w:themeColor="text1"/>
          <w:spacing w:val="13"/>
          <w:szCs w:val="21"/>
        </w:rPr>
        <w:t>日（</w:t>
      </w:r>
      <w:r w:rsidR="00E97D23">
        <w:rPr>
          <w:rFonts w:hAnsi="ＭＳ 明朝" w:hint="eastAsia"/>
          <w:color w:val="000000" w:themeColor="text1"/>
          <w:spacing w:val="13"/>
          <w:szCs w:val="21"/>
        </w:rPr>
        <w:t>金</w:t>
      </w:r>
      <w:r w:rsidRPr="00930DDF">
        <w:rPr>
          <w:rFonts w:hAnsi="ＭＳ 明朝" w:hint="eastAsia"/>
          <w:color w:val="000000" w:themeColor="text1"/>
          <w:spacing w:val="13"/>
          <w:szCs w:val="21"/>
        </w:rPr>
        <w:t>）午後５時まで</w:t>
      </w:r>
    </w:p>
    <w:p w14:paraId="27AB4FD6" w14:textId="598319D1" w:rsidR="00FC11D8" w:rsidRPr="00930DDF" w:rsidRDefault="00B43908" w:rsidP="00FC11D8">
      <w:pPr>
        <w:rPr>
          <w:rFonts w:hAnsi="ＭＳ 明朝"/>
          <w:color w:val="000000" w:themeColor="text1"/>
          <w:spacing w:val="13"/>
          <w:szCs w:val="21"/>
        </w:rPr>
      </w:pPr>
      <w:r w:rsidRPr="00930DDF">
        <w:rPr>
          <w:rFonts w:hAnsi="ＭＳ 明朝" w:hint="eastAsia"/>
          <w:color w:val="000000" w:themeColor="text1"/>
          <w:spacing w:val="13"/>
          <w:szCs w:val="21"/>
        </w:rPr>
        <w:t xml:space="preserve">　</w:t>
      </w:r>
      <w:r w:rsidR="00702C49" w:rsidRPr="00930DDF">
        <w:rPr>
          <w:rFonts w:hAnsi="ＭＳ 明朝" w:hint="eastAsia"/>
          <w:color w:val="000000" w:themeColor="text1"/>
          <w:spacing w:val="13"/>
          <w:szCs w:val="21"/>
        </w:rPr>
        <w:t xml:space="preserve">　回答方法　　　　</w:t>
      </w:r>
      <w:r w:rsidRPr="00930DDF">
        <w:rPr>
          <w:rFonts w:hAnsi="ＭＳ 明朝" w:hint="eastAsia"/>
          <w:color w:val="000000" w:themeColor="text1"/>
          <w:spacing w:val="13"/>
          <w:szCs w:val="21"/>
        </w:rPr>
        <w:t xml:space="preserve">　</w:t>
      </w:r>
      <w:r w:rsidR="00E36F66" w:rsidRPr="00930DDF">
        <w:rPr>
          <w:rFonts w:hAnsi="ＭＳ 明朝" w:hint="eastAsia"/>
          <w:color w:val="000000" w:themeColor="text1"/>
          <w:spacing w:val="13"/>
          <w:szCs w:val="21"/>
        </w:rPr>
        <w:t>千葉市ホームページ</w:t>
      </w:r>
      <w:r w:rsidR="00FC11D8" w:rsidRPr="00930DDF">
        <w:rPr>
          <w:rFonts w:hAnsi="ＭＳ 明朝" w:hint="eastAsia"/>
          <w:color w:val="000000" w:themeColor="text1"/>
          <w:spacing w:val="13"/>
          <w:szCs w:val="21"/>
        </w:rPr>
        <w:t>※</w:t>
      </w:r>
      <w:r w:rsidRPr="00930DDF">
        <w:rPr>
          <w:rFonts w:hAnsi="ＭＳ 明朝" w:hint="eastAsia"/>
          <w:color w:val="000000" w:themeColor="text1"/>
          <w:spacing w:val="13"/>
          <w:szCs w:val="21"/>
        </w:rPr>
        <w:t>にて回答</w:t>
      </w:r>
      <w:r w:rsidR="00FC11D8" w:rsidRPr="00930DDF">
        <w:rPr>
          <w:rFonts w:hAnsi="ＭＳ 明朝" w:hint="eastAsia"/>
          <w:color w:val="000000" w:themeColor="text1"/>
          <w:spacing w:val="13"/>
          <w:szCs w:val="21"/>
        </w:rPr>
        <w:t>（</w:t>
      </w:r>
      <w:r w:rsidRPr="00930DDF">
        <w:rPr>
          <w:rFonts w:hAnsi="ＭＳ 明朝" w:hint="eastAsia"/>
          <w:color w:val="000000" w:themeColor="text1"/>
          <w:spacing w:val="13"/>
          <w:szCs w:val="21"/>
        </w:rPr>
        <w:t>全</w:t>
      </w:r>
      <w:r w:rsidR="005676F4">
        <w:rPr>
          <w:rFonts w:hAnsi="ＭＳ 明朝" w:hint="eastAsia"/>
          <w:color w:val="000000" w:themeColor="text1"/>
          <w:spacing w:val="13"/>
          <w:szCs w:val="21"/>
        </w:rPr>
        <w:t>者</w:t>
      </w:r>
      <w:r w:rsidRPr="00930DDF">
        <w:rPr>
          <w:rFonts w:hAnsi="ＭＳ 明朝" w:hint="eastAsia"/>
          <w:color w:val="000000" w:themeColor="text1"/>
          <w:spacing w:val="13"/>
          <w:szCs w:val="21"/>
        </w:rPr>
        <w:t>質問無しの場合には回答しない</w:t>
      </w:r>
      <w:r w:rsidR="00FC11D8" w:rsidRPr="00930DDF">
        <w:rPr>
          <w:rFonts w:hAnsi="ＭＳ 明朝" w:hint="eastAsia"/>
          <w:color w:val="000000" w:themeColor="text1"/>
          <w:spacing w:val="13"/>
          <w:szCs w:val="21"/>
        </w:rPr>
        <w:t>）</w:t>
      </w:r>
    </w:p>
    <w:p w14:paraId="54C46B4A" w14:textId="24B55702" w:rsidR="00FC11D8" w:rsidRPr="00930DDF" w:rsidRDefault="00FC11D8" w:rsidP="00FC11D8">
      <w:pPr>
        <w:rPr>
          <w:rFonts w:hAnsi="ＭＳ 明朝"/>
          <w:color w:val="000000" w:themeColor="text1"/>
          <w:szCs w:val="21"/>
        </w:rPr>
      </w:pPr>
      <w:r w:rsidRPr="00930DDF">
        <w:rPr>
          <w:rFonts w:hAnsi="ＭＳ 明朝" w:hint="eastAsia"/>
          <w:color w:val="000000" w:themeColor="text1"/>
          <w:spacing w:val="13"/>
          <w:szCs w:val="21"/>
        </w:rPr>
        <w:t xml:space="preserve">　　※　</w:t>
      </w:r>
      <w:r w:rsidRPr="00930DDF">
        <w:rPr>
          <w:rFonts w:hAnsi="ＭＳ 明朝" w:hint="eastAsia"/>
          <w:color w:val="000000" w:themeColor="text1"/>
          <w:szCs w:val="21"/>
        </w:rPr>
        <w:t>千葉市「入札情報等」のポータルページの「発注情報一覧」内の「物品」のリンク</w:t>
      </w:r>
    </w:p>
    <w:p w14:paraId="4F9B916D" w14:textId="2EFEA902" w:rsidR="00744D1E" w:rsidRPr="00930DDF" w:rsidRDefault="00FC11D8" w:rsidP="00FC11D8">
      <w:pPr>
        <w:rPr>
          <w:rFonts w:hAnsi="ＭＳ 明朝"/>
          <w:color w:val="000000" w:themeColor="text1"/>
          <w:szCs w:val="21"/>
        </w:rPr>
      </w:pPr>
      <w:r w:rsidRPr="00930DDF">
        <w:rPr>
          <w:rFonts w:hAnsi="ＭＳ 明朝" w:hint="eastAsia"/>
          <w:color w:val="000000" w:themeColor="text1"/>
          <w:szCs w:val="21"/>
        </w:rPr>
        <w:t xml:space="preserve">　　　　「</w:t>
      </w:r>
      <w:hyperlink r:id="rId9" w:history="1">
        <w:r w:rsidRPr="00930DDF">
          <w:rPr>
            <w:rStyle w:val="ae"/>
            <w:rFonts w:hAnsi="ＭＳ 明朝"/>
            <w:color w:val="000000" w:themeColor="text1"/>
            <w:szCs w:val="21"/>
          </w:rPr>
          <w:t>https://www.city.chiba.jp/portal/business/index19/nyusatsujoho/anken/buppin/index.html</w:t>
        </w:r>
      </w:hyperlink>
      <w:r w:rsidRPr="00930DDF">
        <w:rPr>
          <w:rFonts w:hAnsi="ＭＳ 明朝"/>
          <w:color w:val="000000" w:themeColor="text1"/>
          <w:szCs w:val="21"/>
        </w:rPr>
        <w:t>」</w:t>
      </w:r>
      <w:r w:rsidRPr="00930DDF">
        <w:rPr>
          <w:rFonts w:hAnsi="ＭＳ 明朝" w:hint="eastAsia"/>
          <w:color w:val="000000" w:themeColor="text1"/>
          <w:szCs w:val="21"/>
        </w:rPr>
        <w:t xml:space="preserve">　</w:t>
      </w:r>
      <w:r w:rsidRPr="00930DDF">
        <w:rPr>
          <w:rFonts w:hAnsi="ＭＳ 明朝"/>
          <w:color w:val="000000" w:themeColor="text1"/>
          <w:szCs w:val="21"/>
        </w:rPr>
        <w:tab/>
        <w:t>の当事業の</w:t>
      </w:r>
      <w:r w:rsidRPr="00930DDF">
        <w:rPr>
          <w:rFonts w:hAnsi="ＭＳ 明朝" w:hint="eastAsia"/>
          <w:color w:val="000000" w:themeColor="text1"/>
          <w:szCs w:val="21"/>
        </w:rPr>
        <w:t>箇所</w:t>
      </w:r>
    </w:p>
    <w:sectPr w:rsidR="00744D1E" w:rsidRPr="00930DDF" w:rsidSect="00702C49">
      <w:pgSz w:w="11906" w:h="16838" w:code="9"/>
      <w:pgMar w:top="1134" w:right="1134" w:bottom="1134" w:left="1418" w:header="142" w:footer="142" w:gutter="0"/>
      <w:cols w:space="720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B4A984" w14:textId="77777777" w:rsidR="006B35B5" w:rsidRDefault="006B35B5" w:rsidP="00BE3118">
      <w:pPr>
        <w:spacing w:line="240" w:lineRule="auto"/>
      </w:pPr>
      <w:r>
        <w:separator/>
      </w:r>
    </w:p>
  </w:endnote>
  <w:endnote w:type="continuationSeparator" w:id="0">
    <w:p w14:paraId="2A027D02" w14:textId="77777777" w:rsidR="006B35B5" w:rsidRDefault="006B35B5" w:rsidP="00BE31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95446" w14:textId="77777777" w:rsidR="006B35B5" w:rsidRDefault="006B35B5" w:rsidP="00BE3118">
      <w:pPr>
        <w:spacing w:line="240" w:lineRule="auto"/>
      </w:pPr>
      <w:r>
        <w:separator/>
      </w:r>
    </w:p>
  </w:footnote>
  <w:footnote w:type="continuationSeparator" w:id="0">
    <w:p w14:paraId="6A60394A" w14:textId="77777777" w:rsidR="006B35B5" w:rsidRDefault="006B35B5" w:rsidP="00BE311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070912"/>
    <w:multiLevelType w:val="hybridMultilevel"/>
    <w:tmpl w:val="B66CF9B2"/>
    <w:lvl w:ilvl="0" w:tplc="ACC8FB7E">
      <w:start w:val="1"/>
      <w:numFmt w:val="decimalEnclosedCircle"/>
      <w:lvlText w:val="%1"/>
      <w:lvlJc w:val="left"/>
      <w:pPr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0" w:hanging="420"/>
      </w:pPr>
    </w:lvl>
    <w:lvl w:ilvl="3" w:tplc="0409000F" w:tentative="1">
      <w:start w:val="1"/>
      <w:numFmt w:val="decimal"/>
      <w:lvlText w:val="%4."/>
      <w:lvlJc w:val="left"/>
      <w:pPr>
        <w:ind w:left="2350" w:hanging="420"/>
      </w:pPr>
    </w:lvl>
    <w:lvl w:ilvl="4" w:tplc="04090017" w:tentative="1">
      <w:start w:val="1"/>
      <w:numFmt w:val="aiueoFullWidth"/>
      <w:lvlText w:val="(%5)"/>
      <w:lvlJc w:val="left"/>
      <w:pPr>
        <w:ind w:left="27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0" w:hanging="420"/>
      </w:pPr>
    </w:lvl>
    <w:lvl w:ilvl="6" w:tplc="0409000F" w:tentative="1">
      <w:start w:val="1"/>
      <w:numFmt w:val="decimal"/>
      <w:lvlText w:val="%7."/>
      <w:lvlJc w:val="left"/>
      <w:pPr>
        <w:ind w:left="3610" w:hanging="420"/>
      </w:pPr>
    </w:lvl>
    <w:lvl w:ilvl="7" w:tplc="04090017" w:tentative="1">
      <w:start w:val="1"/>
      <w:numFmt w:val="aiueoFullWidth"/>
      <w:lvlText w:val="(%8)"/>
      <w:lvlJc w:val="left"/>
      <w:pPr>
        <w:ind w:left="40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0" w:hanging="420"/>
      </w:pPr>
    </w:lvl>
  </w:abstractNum>
  <w:abstractNum w:abstractNumId="1" w15:restartNumberingAfterBreak="0">
    <w:nsid w:val="26B8080B"/>
    <w:multiLevelType w:val="hybridMultilevel"/>
    <w:tmpl w:val="BABC5FA4"/>
    <w:lvl w:ilvl="0" w:tplc="01C09DF8">
      <w:start w:val="1"/>
      <w:numFmt w:val="decimalEnclosedCircle"/>
      <w:lvlText w:val="%1"/>
      <w:lvlJc w:val="left"/>
      <w:pPr>
        <w:ind w:left="1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2" w15:restartNumberingAfterBreak="0">
    <w:nsid w:val="5CC41CE4"/>
    <w:multiLevelType w:val="hybridMultilevel"/>
    <w:tmpl w:val="D0805B72"/>
    <w:lvl w:ilvl="0" w:tplc="4E6ACA8C">
      <w:start w:val="1"/>
      <w:numFmt w:val="decimalFullWidth"/>
      <w:lvlText w:val="（%1）"/>
      <w:lvlJc w:val="left"/>
      <w:pPr>
        <w:tabs>
          <w:tab w:val="num" w:pos="1110"/>
        </w:tabs>
        <w:ind w:left="11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" w15:restartNumberingAfterBreak="0">
    <w:nsid w:val="5E024BE7"/>
    <w:multiLevelType w:val="hybridMultilevel"/>
    <w:tmpl w:val="02EEDDBA"/>
    <w:lvl w:ilvl="0" w:tplc="BC1AC988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67212DE4"/>
    <w:multiLevelType w:val="hybridMultilevel"/>
    <w:tmpl w:val="8626E734"/>
    <w:lvl w:ilvl="0" w:tplc="4434E7EA">
      <w:start w:val="1"/>
      <w:numFmt w:val="bullet"/>
      <w:lvlText w:val="・"/>
      <w:lvlJc w:val="left"/>
      <w:pPr>
        <w:tabs>
          <w:tab w:val="num" w:pos="2325"/>
        </w:tabs>
        <w:ind w:left="23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25"/>
        </w:tabs>
        <w:ind w:left="53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45"/>
        </w:tabs>
        <w:ind w:left="5745" w:hanging="420"/>
      </w:pPr>
      <w:rPr>
        <w:rFonts w:ascii="Wingdings" w:hAnsi="Wingdings" w:hint="default"/>
      </w:rPr>
    </w:lvl>
  </w:abstractNum>
  <w:abstractNum w:abstractNumId="5" w15:restartNumberingAfterBreak="0">
    <w:nsid w:val="719C4C4D"/>
    <w:multiLevelType w:val="hybridMultilevel"/>
    <w:tmpl w:val="EF206114"/>
    <w:lvl w:ilvl="0" w:tplc="9F58649A">
      <w:start w:val="7"/>
      <w:numFmt w:val="decimalFullWidth"/>
      <w:lvlText w:val="第%1条"/>
      <w:lvlJc w:val="left"/>
      <w:pPr>
        <w:tabs>
          <w:tab w:val="num" w:pos="1109"/>
        </w:tabs>
        <w:ind w:left="1109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num w:numId="1" w16cid:durableId="734939418">
    <w:abstractNumId w:val="3"/>
  </w:num>
  <w:num w:numId="2" w16cid:durableId="717706432">
    <w:abstractNumId w:val="0"/>
  </w:num>
  <w:num w:numId="3" w16cid:durableId="609119680">
    <w:abstractNumId w:val="1"/>
  </w:num>
  <w:num w:numId="4" w16cid:durableId="1077291693">
    <w:abstractNumId w:val="4"/>
  </w:num>
  <w:num w:numId="5" w16cid:durableId="1981763652">
    <w:abstractNumId w:val="5"/>
  </w:num>
  <w:num w:numId="6" w16cid:durableId="33775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91"/>
  <w:drawingGridVerticalSpacing w:val="29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69121C"/>
    <w:rsid w:val="000611BA"/>
    <w:rsid w:val="00065D36"/>
    <w:rsid w:val="0007559A"/>
    <w:rsid w:val="00091CC7"/>
    <w:rsid w:val="000A1C0C"/>
    <w:rsid w:val="000C3860"/>
    <w:rsid w:val="000C6065"/>
    <w:rsid w:val="000C618D"/>
    <w:rsid w:val="000D425C"/>
    <w:rsid w:val="000E128D"/>
    <w:rsid w:val="000F6E8C"/>
    <w:rsid w:val="001011D7"/>
    <w:rsid w:val="00122975"/>
    <w:rsid w:val="00124C97"/>
    <w:rsid w:val="0015192E"/>
    <w:rsid w:val="00161D67"/>
    <w:rsid w:val="001759D9"/>
    <w:rsid w:val="001A49B4"/>
    <w:rsid w:val="001B3037"/>
    <w:rsid w:val="001D0089"/>
    <w:rsid w:val="001E5496"/>
    <w:rsid w:val="00212789"/>
    <w:rsid w:val="00216090"/>
    <w:rsid w:val="002235FC"/>
    <w:rsid w:val="00234016"/>
    <w:rsid w:val="0025578D"/>
    <w:rsid w:val="00263B75"/>
    <w:rsid w:val="00282F5C"/>
    <w:rsid w:val="002A2194"/>
    <w:rsid w:val="002A3FC1"/>
    <w:rsid w:val="002A48F0"/>
    <w:rsid w:val="002A521D"/>
    <w:rsid w:val="002C24D2"/>
    <w:rsid w:val="002D61B9"/>
    <w:rsid w:val="002D72FA"/>
    <w:rsid w:val="002E71C7"/>
    <w:rsid w:val="002F3BCA"/>
    <w:rsid w:val="003115B4"/>
    <w:rsid w:val="00312F2F"/>
    <w:rsid w:val="00330B58"/>
    <w:rsid w:val="003322A8"/>
    <w:rsid w:val="00373539"/>
    <w:rsid w:val="0038219F"/>
    <w:rsid w:val="003A2357"/>
    <w:rsid w:val="003B21B7"/>
    <w:rsid w:val="003C7672"/>
    <w:rsid w:val="003D0B3A"/>
    <w:rsid w:val="003E365B"/>
    <w:rsid w:val="003F6F38"/>
    <w:rsid w:val="0040366D"/>
    <w:rsid w:val="00417427"/>
    <w:rsid w:val="004216BB"/>
    <w:rsid w:val="004500B3"/>
    <w:rsid w:val="00456965"/>
    <w:rsid w:val="0046562B"/>
    <w:rsid w:val="00471D4D"/>
    <w:rsid w:val="004B5ECC"/>
    <w:rsid w:val="004B7CE9"/>
    <w:rsid w:val="004C7131"/>
    <w:rsid w:val="004D6704"/>
    <w:rsid w:val="004E5EEE"/>
    <w:rsid w:val="004F34DC"/>
    <w:rsid w:val="0050597C"/>
    <w:rsid w:val="00510F4E"/>
    <w:rsid w:val="00522F7F"/>
    <w:rsid w:val="005617A0"/>
    <w:rsid w:val="005676F4"/>
    <w:rsid w:val="005709D1"/>
    <w:rsid w:val="00594170"/>
    <w:rsid w:val="005E316F"/>
    <w:rsid w:val="00610E92"/>
    <w:rsid w:val="00612F2E"/>
    <w:rsid w:val="00624A9F"/>
    <w:rsid w:val="006336F5"/>
    <w:rsid w:val="006424D5"/>
    <w:rsid w:val="0064586A"/>
    <w:rsid w:val="00650FAB"/>
    <w:rsid w:val="0065498A"/>
    <w:rsid w:val="00661329"/>
    <w:rsid w:val="00662263"/>
    <w:rsid w:val="00667648"/>
    <w:rsid w:val="0069121C"/>
    <w:rsid w:val="00695307"/>
    <w:rsid w:val="00695939"/>
    <w:rsid w:val="006B35B5"/>
    <w:rsid w:val="006D07E7"/>
    <w:rsid w:val="00701846"/>
    <w:rsid w:val="00702C49"/>
    <w:rsid w:val="007065D3"/>
    <w:rsid w:val="0073663B"/>
    <w:rsid w:val="00744D1E"/>
    <w:rsid w:val="00751069"/>
    <w:rsid w:val="00751AB8"/>
    <w:rsid w:val="00756D26"/>
    <w:rsid w:val="00766503"/>
    <w:rsid w:val="0079319F"/>
    <w:rsid w:val="007D05B2"/>
    <w:rsid w:val="007F03B2"/>
    <w:rsid w:val="00817423"/>
    <w:rsid w:val="00826795"/>
    <w:rsid w:val="00831BB8"/>
    <w:rsid w:val="00836183"/>
    <w:rsid w:val="00872B70"/>
    <w:rsid w:val="00875A33"/>
    <w:rsid w:val="00877246"/>
    <w:rsid w:val="00881922"/>
    <w:rsid w:val="00885483"/>
    <w:rsid w:val="00886FBB"/>
    <w:rsid w:val="008B1291"/>
    <w:rsid w:val="008C1E21"/>
    <w:rsid w:val="008E3BB4"/>
    <w:rsid w:val="00906EAE"/>
    <w:rsid w:val="00930DCB"/>
    <w:rsid w:val="00930DDF"/>
    <w:rsid w:val="00937F67"/>
    <w:rsid w:val="00955954"/>
    <w:rsid w:val="0096722D"/>
    <w:rsid w:val="009878CD"/>
    <w:rsid w:val="009A2538"/>
    <w:rsid w:val="009B060D"/>
    <w:rsid w:val="009C3D9A"/>
    <w:rsid w:val="009D1A1C"/>
    <w:rsid w:val="009E53BF"/>
    <w:rsid w:val="009E711F"/>
    <w:rsid w:val="009F2580"/>
    <w:rsid w:val="00A07CA5"/>
    <w:rsid w:val="00A15742"/>
    <w:rsid w:val="00A165AA"/>
    <w:rsid w:val="00A3097D"/>
    <w:rsid w:val="00A453A1"/>
    <w:rsid w:val="00A51691"/>
    <w:rsid w:val="00A56089"/>
    <w:rsid w:val="00A67B6D"/>
    <w:rsid w:val="00A73034"/>
    <w:rsid w:val="00A754D6"/>
    <w:rsid w:val="00A76386"/>
    <w:rsid w:val="00A7725F"/>
    <w:rsid w:val="00A90FB9"/>
    <w:rsid w:val="00AA5F2A"/>
    <w:rsid w:val="00AB33F1"/>
    <w:rsid w:val="00AD3519"/>
    <w:rsid w:val="00B16787"/>
    <w:rsid w:val="00B31A5E"/>
    <w:rsid w:val="00B33889"/>
    <w:rsid w:val="00B40698"/>
    <w:rsid w:val="00B427B4"/>
    <w:rsid w:val="00B43908"/>
    <w:rsid w:val="00B5497B"/>
    <w:rsid w:val="00B72C40"/>
    <w:rsid w:val="00B81E62"/>
    <w:rsid w:val="00BA523B"/>
    <w:rsid w:val="00BC3AC2"/>
    <w:rsid w:val="00BE0A73"/>
    <w:rsid w:val="00BE3118"/>
    <w:rsid w:val="00C206AB"/>
    <w:rsid w:val="00C22B73"/>
    <w:rsid w:val="00C81F47"/>
    <w:rsid w:val="00C879E4"/>
    <w:rsid w:val="00CA2A4C"/>
    <w:rsid w:val="00CC64A4"/>
    <w:rsid w:val="00CD17C4"/>
    <w:rsid w:val="00CD5A5B"/>
    <w:rsid w:val="00CD66D5"/>
    <w:rsid w:val="00D021D3"/>
    <w:rsid w:val="00D12098"/>
    <w:rsid w:val="00D14870"/>
    <w:rsid w:val="00D22C95"/>
    <w:rsid w:val="00D301F0"/>
    <w:rsid w:val="00D3682B"/>
    <w:rsid w:val="00D3692C"/>
    <w:rsid w:val="00D36CA5"/>
    <w:rsid w:val="00D4248F"/>
    <w:rsid w:val="00D471E5"/>
    <w:rsid w:val="00D57309"/>
    <w:rsid w:val="00D64873"/>
    <w:rsid w:val="00D728DB"/>
    <w:rsid w:val="00D7539A"/>
    <w:rsid w:val="00D82553"/>
    <w:rsid w:val="00D82DCF"/>
    <w:rsid w:val="00D94808"/>
    <w:rsid w:val="00DA2A53"/>
    <w:rsid w:val="00DC11F6"/>
    <w:rsid w:val="00DD3F15"/>
    <w:rsid w:val="00DD6843"/>
    <w:rsid w:val="00DD695F"/>
    <w:rsid w:val="00DF4D05"/>
    <w:rsid w:val="00E06BA1"/>
    <w:rsid w:val="00E0763C"/>
    <w:rsid w:val="00E262CF"/>
    <w:rsid w:val="00E36F66"/>
    <w:rsid w:val="00E865A6"/>
    <w:rsid w:val="00E97D23"/>
    <w:rsid w:val="00EB2CA3"/>
    <w:rsid w:val="00EC07B8"/>
    <w:rsid w:val="00F060FC"/>
    <w:rsid w:val="00F15DD0"/>
    <w:rsid w:val="00F430A9"/>
    <w:rsid w:val="00F54BDE"/>
    <w:rsid w:val="00F64E01"/>
    <w:rsid w:val="00F6599F"/>
    <w:rsid w:val="00F9090D"/>
    <w:rsid w:val="00F91576"/>
    <w:rsid w:val="00FA09B2"/>
    <w:rsid w:val="00FA2369"/>
    <w:rsid w:val="00FB4686"/>
    <w:rsid w:val="00FC11D8"/>
    <w:rsid w:val="00FC5C1E"/>
    <w:rsid w:val="00FE0587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9F4764"/>
  <w15:chartTrackingRefBased/>
  <w15:docId w15:val="{AD35BAE5-C005-4526-A9FC-A6DA6B8F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40" w:lineRule="atLeast"/>
      <w:jc w:val="both"/>
      <w:textAlignment w:val="baseline"/>
    </w:pPr>
    <w:rPr>
      <w:rFonts w:ascii="ＭＳ 明朝" w:eastAsia="ＭＳ 明朝"/>
      <w:sz w:val="21"/>
    </w:rPr>
  </w:style>
  <w:style w:type="paragraph" w:styleId="1">
    <w:name w:val="heading 1"/>
    <w:basedOn w:val="a"/>
    <w:next w:val="a"/>
    <w:link w:val="10"/>
    <w:qFormat/>
    <w:rsid w:val="00F54BDE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qFormat/>
    <w:rsid w:val="00F54BDE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820"/>
        <w:tab w:val="right" w:pos="9640"/>
      </w:tabs>
      <w:spacing w:line="360" w:lineRule="atLeast"/>
    </w:pPr>
  </w:style>
  <w:style w:type="paragraph" w:styleId="a4">
    <w:name w:val="header"/>
    <w:basedOn w:val="a"/>
    <w:pPr>
      <w:tabs>
        <w:tab w:val="center" w:pos="4820"/>
        <w:tab w:val="right" w:pos="9640"/>
      </w:tabs>
      <w:spacing w:line="360" w:lineRule="atLeast"/>
    </w:pPr>
  </w:style>
  <w:style w:type="paragraph" w:customStyle="1" w:styleId="a5">
    <w:name w:val="一太郎"/>
    <w:rsid w:val="002A3FC1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eastAsia="ＭＳ 明朝" w:cs="ＭＳ 明朝"/>
      <w:spacing w:val="10"/>
      <w:sz w:val="21"/>
      <w:szCs w:val="21"/>
    </w:rPr>
  </w:style>
  <w:style w:type="paragraph" w:styleId="a6">
    <w:name w:val="Date"/>
    <w:basedOn w:val="a"/>
    <w:next w:val="a"/>
    <w:link w:val="a7"/>
    <w:uiPriority w:val="99"/>
    <w:semiHidden/>
    <w:unhideWhenUsed/>
    <w:rsid w:val="00CD5A5B"/>
  </w:style>
  <w:style w:type="character" w:customStyle="1" w:styleId="a7">
    <w:name w:val="日付 (文字)"/>
    <w:link w:val="a6"/>
    <w:uiPriority w:val="99"/>
    <w:semiHidden/>
    <w:rsid w:val="00CD5A5B"/>
    <w:rPr>
      <w:rFonts w:ascii="ＭＳ 明朝" w:eastAsia="ＭＳ 明朝"/>
      <w:sz w:val="21"/>
    </w:rPr>
  </w:style>
  <w:style w:type="character" w:customStyle="1" w:styleId="10">
    <w:name w:val="見出し 1 (文字)"/>
    <w:link w:val="1"/>
    <w:rsid w:val="00F54BDE"/>
    <w:rPr>
      <w:rFonts w:ascii="Arial" w:eastAsia="ＭＳ ゴシック" w:hAnsi="Arial"/>
      <w:sz w:val="24"/>
      <w:szCs w:val="24"/>
    </w:rPr>
  </w:style>
  <w:style w:type="character" w:customStyle="1" w:styleId="20">
    <w:name w:val="見出し 2 (文字)"/>
    <w:link w:val="2"/>
    <w:rsid w:val="00F54BDE"/>
    <w:rPr>
      <w:rFonts w:ascii="Arial" w:eastAsia="ＭＳ ゴシック" w:hAnsi="Arial"/>
      <w:sz w:val="21"/>
    </w:rPr>
  </w:style>
  <w:style w:type="paragraph" w:customStyle="1" w:styleId="a8">
    <w:name w:val="一太郎８/９"/>
    <w:semiHidden/>
    <w:rsid w:val="00F54BDE"/>
    <w:pPr>
      <w:widowControl w:val="0"/>
      <w:wordWrap w:val="0"/>
      <w:autoSpaceDE w:val="0"/>
      <w:autoSpaceDN w:val="0"/>
      <w:adjustRightInd w:val="0"/>
      <w:spacing w:line="467" w:lineRule="atLeast"/>
      <w:jc w:val="both"/>
    </w:pPr>
    <w:rPr>
      <w:rFonts w:ascii="ＭＳ 明朝" w:eastAsia="ＭＳ 明朝"/>
      <w:spacing w:val="11"/>
    </w:rPr>
  </w:style>
  <w:style w:type="paragraph" w:styleId="a9">
    <w:name w:val="Note Heading"/>
    <w:basedOn w:val="a"/>
    <w:next w:val="a"/>
    <w:link w:val="aa"/>
    <w:rsid w:val="00F54BDE"/>
    <w:pPr>
      <w:jc w:val="center"/>
    </w:pPr>
    <w:rPr>
      <w:sz w:val="24"/>
      <w:szCs w:val="24"/>
    </w:rPr>
  </w:style>
  <w:style w:type="character" w:customStyle="1" w:styleId="aa">
    <w:name w:val="記 (文字)"/>
    <w:link w:val="a9"/>
    <w:rsid w:val="00F54BDE"/>
    <w:rPr>
      <w:rFonts w:ascii="ＭＳ 明朝" w:eastAsia="ＭＳ 明朝"/>
      <w:sz w:val="24"/>
      <w:szCs w:val="24"/>
    </w:rPr>
  </w:style>
  <w:style w:type="paragraph" w:styleId="ab">
    <w:name w:val="Closing"/>
    <w:basedOn w:val="a"/>
    <w:link w:val="ac"/>
    <w:semiHidden/>
    <w:rsid w:val="00F54BDE"/>
    <w:pPr>
      <w:jc w:val="right"/>
    </w:pPr>
    <w:rPr>
      <w:sz w:val="24"/>
      <w:szCs w:val="24"/>
    </w:rPr>
  </w:style>
  <w:style w:type="character" w:customStyle="1" w:styleId="ac">
    <w:name w:val="結語 (文字)"/>
    <w:link w:val="ab"/>
    <w:semiHidden/>
    <w:rsid w:val="00F54BDE"/>
    <w:rPr>
      <w:rFonts w:ascii="ＭＳ 明朝" w:eastAsia="ＭＳ 明朝"/>
      <w:sz w:val="24"/>
      <w:szCs w:val="24"/>
    </w:rPr>
  </w:style>
  <w:style w:type="table" w:styleId="ad">
    <w:name w:val="Table Grid"/>
    <w:basedOn w:val="a1"/>
    <w:rsid w:val="00F54BDE"/>
    <w:pPr>
      <w:widowControl w:val="0"/>
      <w:jc w:val="both"/>
    </w:pPr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F54BDE"/>
    <w:pPr>
      <w:autoSpaceDE/>
      <w:autoSpaceDN/>
      <w:adjustRightInd/>
      <w:spacing w:line="240" w:lineRule="auto"/>
      <w:ind w:leftChars="323" w:left="898" w:hangingChars="100" w:hanging="220"/>
      <w:textAlignment w:val="auto"/>
    </w:pPr>
    <w:rPr>
      <w:rFonts w:hAnsi="ＭＳ 明朝"/>
      <w:spacing w:val="-10"/>
      <w:kern w:val="2"/>
      <w:sz w:val="24"/>
      <w:szCs w:val="24"/>
    </w:rPr>
  </w:style>
  <w:style w:type="character" w:customStyle="1" w:styleId="22">
    <w:name w:val="本文インデント 2 (文字)"/>
    <w:link w:val="21"/>
    <w:rsid w:val="00F54BDE"/>
    <w:rPr>
      <w:rFonts w:ascii="ＭＳ 明朝" w:eastAsia="ＭＳ 明朝" w:hAnsi="ＭＳ 明朝"/>
      <w:spacing w:val="-10"/>
      <w:kern w:val="2"/>
      <w:sz w:val="24"/>
      <w:szCs w:val="24"/>
    </w:rPr>
  </w:style>
  <w:style w:type="character" w:styleId="ae">
    <w:name w:val="Hyperlink"/>
    <w:basedOn w:val="a0"/>
    <w:uiPriority w:val="99"/>
    <w:unhideWhenUsed/>
    <w:rsid w:val="00FC11D8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C11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58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hiba.EAE@city.chib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ity.chiba.jp/portal/business/index19/nyusatsujoho/anken/buppin/index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SOffice\Template\&#36215;&#26696;&#25991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EFAFC-E5B2-4790-AFF2-F9B204CBC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起案文書.dot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Copy Write by S.HIRASAWA Inf.Cont.Dept (**!)</vt:lpstr>
      <vt:lpstr>Copy Write by S.HIRASAWA Inf.Cont.Dept (**!)</vt:lpstr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Write by S.HIRASAWA Inf.Cont.Dept (**!)</dc:title>
  <dc:subject/>
  <dc:creator>千葉市</dc:creator>
  <cp:keywords/>
  <dc:description/>
  <cp:lastModifiedBy>鶴岡　弘之</cp:lastModifiedBy>
  <cp:revision>4</cp:revision>
  <cp:lastPrinted>2025-12-24T06:35:00Z</cp:lastPrinted>
  <dcterms:created xsi:type="dcterms:W3CDTF">2025-12-24T05:35:00Z</dcterms:created>
  <dcterms:modified xsi:type="dcterms:W3CDTF">2026-01-06T08:19:00Z</dcterms:modified>
</cp:coreProperties>
</file>