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39" w:rsidRPr="00977FF5" w:rsidRDefault="00B667E1" w:rsidP="007927CA">
      <w:pPr>
        <w:rPr>
          <w:spacing w:val="-10"/>
          <w:sz w:val="21"/>
          <w:szCs w:val="21"/>
        </w:rPr>
      </w:pPr>
      <w:bookmarkStart w:id="0" w:name="_GoBack"/>
      <w:bookmarkEnd w:id="0"/>
      <w:r>
        <w:rPr>
          <w:rFonts w:hint="eastAsia"/>
          <w:b w:val="0"/>
          <w:szCs w:val="26"/>
        </w:rPr>
        <w:t xml:space="preserve">　</w:t>
      </w:r>
      <w:r w:rsidR="00977FF5">
        <w:rPr>
          <w:rFonts w:hint="eastAsia"/>
          <w:b w:val="0"/>
          <w:szCs w:val="26"/>
        </w:rPr>
        <w:t xml:space="preserve">　</w:t>
      </w:r>
      <w:r w:rsidR="00FF5149">
        <w:rPr>
          <w:rFonts w:hint="eastAsia"/>
          <w:spacing w:val="-10"/>
          <w:sz w:val="21"/>
          <w:szCs w:val="21"/>
        </w:rPr>
        <w:t>※ご記入</w:t>
      </w:r>
      <w:r w:rsidR="00165FAD">
        <w:rPr>
          <w:rFonts w:hint="eastAsia"/>
          <w:spacing w:val="-10"/>
          <w:sz w:val="21"/>
          <w:szCs w:val="21"/>
        </w:rPr>
        <w:t>いただいた</w:t>
      </w:r>
      <w:r w:rsidR="00FF5149">
        <w:rPr>
          <w:rFonts w:hint="eastAsia"/>
          <w:spacing w:val="-10"/>
          <w:sz w:val="21"/>
          <w:szCs w:val="21"/>
        </w:rPr>
        <w:t>お名前で記念品を作成します（旧・略字体の方はご注意ください）</w:t>
      </w:r>
    </w:p>
    <w:p w:rsidR="00381610" w:rsidRPr="00757E35" w:rsidRDefault="00381610" w:rsidP="00381610">
      <w:pPr>
        <w:rPr>
          <w:b w:val="0"/>
          <w:sz w:val="20"/>
          <w:szCs w:val="20"/>
        </w:rPr>
      </w:pPr>
      <w:r w:rsidRPr="00757E35">
        <w:rPr>
          <w:rFonts w:hint="eastAsia"/>
          <w:b w:val="0"/>
          <w:sz w:val="20"/>
          <w:szCs w:val="20"/>
        </w:rPr>
        <w:t>様式２号</w:t>
      </w:r>
    </w:p>
    <w:p w:rsidR="00381610" w:rsidRDefault="00381610" w:rsidP="00FC367E">
      <w:pPr>
        <w:ind w:firstLineChars="1511" w:firstLine="3792"/>
        <w:rPr>
          <w:b w:val="0"/>
          <w:sz w:val="20"/>
          <w:szCs w:val="20"/>
          <w:u w:val="single"/>
        </w:rPr>
      </w:pPr>
      <w:r w:rsidRPr="00EC6C3C">
        <w:rPr>
          <w:rFonts w:hint="eastAsia"/>
          <w:b w:val="0"/>
          <w:szCs w:val="26"/>
          <w:u w:val="single"/>
        </w:rPr>
        <w:t>団体名</w:t>
      </w:r>
      <w:r>
        <w:rPr>
          <w:rFonts w:hint="eastAsia"/>
          <w:b w:val="0"/>
          <w:szCs w:val="26"/>
          <w:u w:val="single"/>
        </w:rPr>
        <w:t xml:space="preserve">　</w:t>
      </w:r>
      <w:r w:rsidRPr="008A3A01">
        <w:rPr>
          <w:rFonts w:ascii="ＭＳ Ｐゴシック" w:eastAsia="ＭＳ Ｐゴシック" w:hAnsi="ＭＳ Ｐゴシック" w:hint="eastAsia"/>
          <w:b w:val="0"/>
          <w:sz w:val="28"/>
          <w:szCs w:val="28"/>
          <w:u w:val="single"/>
        </w:rPr>
        <w:t>○○○○○○○○○組合</w:t>
      </w:r>
      <w:r>
        <w:rPr>
          <w:rFonts w:hint="eastAsia"/>
          <w:b w:val="0"/>
          <w:szCs w:val="26"/>
          <w:u w:val="single"/>
        </w:rPr>
        <w:t xml:space="preserve">　　　　　　　　　</w:t>
      </w:r>
    </w:p>
    <w:p w:rsidR="00381610" w:rsidRDefault="007478C5" w:rsidP="00381610">
      <w:pPr>
        <w:rPr>
          <w:b w:val="0"/>
          <w:sz w:val="20"/>
          <w:szCs w:val="20"/>
          <w:u w:val="single"/>
        </w:rPr>
      </w:pPr>
      <w:r>
        <w:rPr>
          <w:rFonts w:hint="eastAsia"/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4EAD9" wp14:editId="6A527713">
                <wp:simplePos x="0" y="0"/>
                <wp:positionH relativeFrom="column">
                  <wp:posOffset>3633470</wp:posOffset>
                </wp:positionH>
                <wp:positionV relativeFrom="paragraph">
                  <wp:posOffset>-4445</wp:posOffset>
                </wp:positionV>
                <wp:extent cx="1762125" cy="828675"/>
                <wp:effectExtent l="0" t="0" r="0" b="952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1610" w:rsidRPr="00211352" w:rsidRDefault="00381610" w:rsidP="00381610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b w:val="0"/>
                                <w:sz w:val="20"/>
                                <w:szCs w:val="20"/>
                              </w:rPr>
                              <w:t>□技能功労者</w:t>
                            </w:r>
                          </w:p>
                          <w:p w:rsidR="00381610" w:rsidRPr="00211352" w:rsidRDefault="00381610" w:rsidP="00381610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b w:val="0"/>
                                <w:sz w:val="20"/>
                                <w:szCs w:val="20"/>
                              </w:rPr>
                              <w:t>□優秀技能者</w:t>
                            </w:r>
                          </w:p>
                          <w:p w:rsidR="00381610" w:rsidRPr="00211352" w:rsidRDefault="00381610" w:rsidP="00381610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b w:val="0"/>
                                <w:sz w:val="20"/>
                                <w:szCs w:val="20"/>
                              </w:rPr>
                              <w:t>□優秀青年技能者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4EAD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6.1pt;margin-top:-.35pt;width:138.75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" filled="f" stroked="f">
                <v:textbox inset="5.85pt,.7pt,5.85pt,.7pt">
                  <w:txbxContent>
                    <w:p w:rsidR="00381610" w:rsidRPr="00211352" w:rsidRDefault="00381610" w:rsidP="00381610">
                      <w:pPr>
                        <w:rPr>
                          <w:b w:val="0"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b w:val="0"/>
                          <w:sz w:val="20"/>
                          <w:szCs w:val="20"/>
                        </w:rPr>
                        <w:t>□技能功労者</w:t>
                      </w:r>
                    </w:p>
                    <w:p w:rsidR="00381610" w:rsidRPr="00211352" w:rsidRDefault="00381610" w:rsidP="00381610">
                      <w:pPr>
                        <w:rPr>
                          <w:b w:val="0"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b w:val="0"/>
                          <w:sz w:val="20"/>
                          <w:szCs w:val="20"/>
                        </w:rPr>
                        <w:t>□優秀技能者</w:t>
                      </w:r>
                    </w:p>
                    <w:p w:rsidR="00381610" w:rsidRPr="00211352" w:rsidRDefault="00381610" w:rsidP="00381610">
                      <w:pPr>
                        <w:rPr>
                          <w:b w:val="0"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b w:val="0"/>
                          <w:sz w:val="20"/>
                          <w:szCs w:val="20"/>
                        </w:rPr>
                        <w:t>□優秀青年技能者</w:t>
                      </w:r>
                    </w:p>
                  </w:txbxContent>
                </v:textbox>
              </v:shape>
            </w:pict>
          </mc:Fallback>
        </mc:AlternateContent>
      </w:r>
      <w:r w:rsidR="0036792B">
        <w:rPr>
          <w:rFonts w:hint="eastAsia"/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255EB" wp14:editId="7BF6E0F9">
                <wp:simplePos x="0" y="0"/>
                <wp:positionH relativeFrom="column">
                  <wp:posOffset>5043170</wp:posOffset>
                </wp:positionH>
                <wp:positionV relativeFrom="paragraph">
                  <wp:posOffset>109855</wp:posOffset>
                </wp:positionV>
                <wp:extent cx="914400" cy="609600"/>
                <wp:effectExtent l="371475" t="13970" r="9525" b="1460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84375"/>
                            <a:gd name="adj2" fmla="val 4375"/>
                          </a:avLst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610" w:rsidRDefault="00381610" w:rsidP="00381610">
                            <w:r>
                              <w:rPr>
                                <w:rFonts w:hint="eastAsia"/>
                              </w:rPr>
                              <w:t>該当するものにレ点をして下さい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255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397.1pt;margin-top:8.65pt;width:1in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" adj="-7425,11745" strokeweight="1.5pt">
                <v:stroke dashstyle="1 1" endcap="round"/>
                <v:textbox inset="5.85pt,.7pt,5.85pt,.7pt">
                  <w:txbxContent>
                    <w:p w:rsidR="00381610" w:rsidRDefault="00381610" w:rsidP="00381610">
                      <w:r>
                        <w:rPr>
                          <w:rFonts w:hint="eastAsia"/>
                        </w:rPr>
                        <w:t>該当するものにレ点をして下さい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81610" w:rsidRDefault="0036792B" w:rsidP="00FC367E">
      <w:pPr>
        <w:ind w:firstLineChars="100" w:firstLine="511"/>
        <w:rPr>
          <w:b w:val="0"/>
          <w:szCs w:val="26"/>
        </w:rPr>
      </w:pPr>
      <w:r>
        <w:rPr>
          <w:rFonts w:hint="eastAsia"/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635</wp:posOffset>
                </wp:positionV>
                <wp:extent cx="114300" cy="180975"/>
                <wp:effectExtent l="9525" t="13970" r="9525" b="508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E8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298.1pt;margin-top:.05pt;width:9pt;height:1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+lKQ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"/>
            </w:pict>
          </mc:Fallback>
        </mc:AlternateContent>
      </w:r>
      <w:r>
        <w:rPr>
          <w:rFonts w:hint="eastAsia"/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105410</wp:posOffset>
                </wp:positionV>
                <wp:extent cx="152400" cy="76200"/>
                <wp:effectExtent l="9525" t="13970" r="9525" b="508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4F3C" id="AutoShape 16" o:spid="_x0000_s1026" type="#_x0000_t32" style="position:absolute;left:0;text-align:left;margin-left:286.1pt;margin-top:8.3pt;width:12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0GIQIAAD8EAAAOAAAAZHJzL2Uyb0RvYy54bWysU02P2yAQvVfqf0DcE3/UyS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"/>
            </w:pict>
          </mc:Fallback>
        </mc:AlternateContent>
      </w:r>
      <w:r w:rsidR="00381610" w:rsidRPr="00EC6C3C">
        <w:rPr>
          <w:rFonts w:hint="eastAsia"/>
          <w:b w:val="0"/>
          <w:sz w:val="52"/>
          <w:szCs w:val="52"/>
        </w:rPr>
        <w:t>推</w:t>
      </w:r>
      <w:r w:rsidR="00381610">
        <w:rPr>
          <w:rFonts w:hint="eastAsia"/>
          <w:b w:val="0"/>
          <w:sz w:val="52"/>
          <w:szCs w:val="52"/>
        </w:rPr>
        <w:t xml:space="preserve">　</w:t>
      </w:r>
      <w:r w:rsidR="00381610" w:rsidRPr="00EC6C3C">
        <w:rPr>
          <w:rFonts w:hint="eastAsia"/>
          <w:b w:val="0"/>
          <w:sz w:val="52"/>
          <w:szCs w:val="52"/>
        </w:rPr>
        <w:t>薦</w:t>
      </w:r>
      <w:r w:rsidR="00381610">
        <w:rPr>
          <w:rFonts w:hint="eastAsia"/>
          <w:b w:val="0"/>
          <w:sz w:val="52"/>
          <w:szCs w:val="52"/>
        </w:rPr>
        <w:t xml:space="preserve">　</w:t>
      </w:r>
      <w:r w:rsidR="00381610" w:rsidRPr="00EC6C3C">
        <w:rPr>
          <w:rFonts w:hint="eastAsia"/>
          <w:b w:val="0"/>
          <w:sz w:val="52"/>
          <w:szCs w:val="52"/>
        </w:rPr>
        <w:t>調</w:t>
      </w:r>
      <w:r w:rsidR="00381610">
        <w:rPr>
          <w:rFonts w:hint="eastAsia"/>
          <w:b w:val="0"/>
          <w:sz w:val="52"/>
          <w:szCs w:val="52"/>
        </w:rPr>
        <w:t xml:space="preserve">　</w:t>
      </w:r>
      <w:r w:rsidR="00381610" w:rsidRPr="00EC6C3C">
        <w:rPr>
          <w:rFonts w:hint="eastAsia"/>
          <w:b w:val="0"/>
          <w:sz w:val="52"/>
          <w:szCs w:val="52"/>
        </w:rPr>
        <w:t>書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1701"/>
        <w:gridCol w:w="425"/>
        <w:gridCol w:w="142"/>
        <w:gridCol w:w="850"/>
        <w:gridCol w:w="1701"/>
      </w:tblGrid>
      <w:tr w:rsidR="00381610" w:rsidRPr="00964F41" w:rsidTr="00381610">
        <w:tc>
          <w:tcPr>
            <w:tcW w:w="1134" w:type="dxa"/>
          </w:tcPr>
          <w:p w:rsidR="00381610" w:rsidRPr="00964F41" w:rsidRDefault="00381610" w:rsidP="00381610">
            <w:pPr>
              <w:rPr>
                <w:b w:val="0"/>
                <w:sz w:val="16"/>
                <w:szCs w:val="16"/>
              </w:rPr>
            </w:pPr>
            <w:r w:rsidRPr="00964F41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381610" w:rsidRPr="00964F41" w:rsidRDefault="00381610" w:rsidP="00381610">
            <w:pPr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氏 名</w:t>
            </w:r>
          </w:p>
        </w:tc>
        <w:tc>
          <w:tcPr>
            <w:tcW w:w="3827" w:type="dxa"/>
            <w:gridSpan w:val="3"/>
          </w:tcPr>
          <w:p w:rsidR="00381610" w:rsidRPr="00381610" w:rsidRDefault="00381610" w:rsidP="007478C5">
            <w:pPr>
              <w:ind w:firstLineChars="100" w:firstLine="171"/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ちば　　　 たろう</w:t>
            </w:r>
          </w:p>
          <w:p w:rsidR="00381610" w:rsidRPr="00381610" w:rsidRDefault="00381610" w:rsidP="00381610">
            <w:pPr>
              <w:rPr>
                <w:b w:val="0"/>
                <w:sz w:val="24"/>
              </w:rPr>
            </w:pPr>
            <w:r w:rsidRPr="008A3A01">
              <w:rPr>
                <w:rFonts w:ascii="ＭＳ Ｐゴシック" w:eastAsia="ＭＳ Ｐゴシック" w:hAnsi="ＭＳ Ｐゴシック" w:hint="eastAsia"/>
                <w:b w:val="0"/>
                <w:sz w:val="32"/>
                <w:szCs w:val="32"/>
              </w:rPr>
              <w:t xml:space="preserve">　</w:t>
            </w:r>
            <w:r w:rsidRPr="00381610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千葉　 太郎</w:t>
            </w:r>
          </w:p>
        </w:tc>
        <w:tc>
          <w:tcPr>
            <w:tcW w:w="567" w:type="dxa"/>
            <w:gridSpan w:val="2"/>
          </w:tcPr>
          <w:p w:rsidR="00381610" w:rsidRPr="00964F41" w:rsidRDefault="00381610" w:rsidP="00381610">
            <w:pPr>
              <w:jc w:val="center"/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職種</w:t>
            </w:r>
          </w:p>
        </w:tc>
        <w:tc>
          <w:tcPr>
            <w:tcW w:w="2551" w:type="dxa"/>
            <w:gridSpan w:val="2"/>
          </w:tcPr>
          <w:p w:rsidR="00381610" w:rsidRPr="00964F41" w:rsidRDefault="001D36A3" w:rsidP="00381610">
            <w:pPr>
              <w:rPr>
                <w:b w:val="0"/>
                <w:szCs w:val="26"/>
              </w:rPr>
            </w:pPr>
            <w:r>
              <w:rPr>
                <w:rFonts w:hint="eastAsia"/>
                <w:b w:val="0"/>
                <w:szCs w:val="26"/>
              </w:rPr>
              <w:t>調理師</w:t>
            </w:r>
          </w:p>
        </w:tc>
      </w:tr>
      <w:tr w:rsidR="00381610" w:rsidRPr="00964F41" w:rsidTr="00381610">
        <w:trPr>
          <w:trHeight w:val="590"/>
        </w:trPr>
        <w:tc>
          <w:tcPr>
            <w:tcW w:w="1134" w:type="dxa"/>
          </w:tcPr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現住所</w:t>
            </w:r>
          </w:p>
        </w:tc>
        <w:tc>
          <w:tcPr>
            <w:tcW w:w="3827" w:type="dxa"/>
            <w:gridSpan w:val="3"/>
          </w:tcPr>
          <w:p w:rsidR="00381610" w:rsidRPr="008A3A01" w:rsidRDefault="00381610" w:rsidP="00381610">
            <w:pPr>
              <w:rPr>
                <w:b w:val="0"/>
                <w:sz w:val="24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>〒</w:t>
            </w:r>
            <w:r w:rsidRPr="008A3A01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260-0000</w:t>
            </w: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4"/>
              </w:rPr>
            </w:pPr>
            <w:r w:rsidRPr="008A3A01">
              <w:rPr>
                <w:rFonts w:hint="eastAsia"/>
                <w:b w:val="0"/>
                <w:sz w:val="24"/>
              </w:rPr>
              <w:t xml:space="preserve"> 　</w:t>
            </w:r>
            <w:r w:rsidRPr="008A3A01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千葉市中央区○○町1-2-3</w:t>
            </w:r>
          </w:p>
        </w:tc>
        <w:tc>
          <w:tcPr>
            <w:tcW w:w="567" w:type="dxa"/>
            <w:gridSpan w:val="2"/>
            <w:vMerge w:val="restart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生年月日</w:t>
            </w:r>
          </w:p>
        </w:tc>
        <w:tc>
          <w:tcPr>
            <w:tcW w:w="2551" w:type="dxa"/>
            <w:gridSpan w:val="2"/>
            <w:vMerge w:val="restart"/>
          </w:tcPr>
          <w:p w:rsidR="00365B5A" w:rsidRDefault="00365B5A" w:rsidP="00381610">
            <w:pPr>
              <w:rPr>
                <w:b w:val="0"/>
                <w:sz w:val="20"/>
                <w:szCs w:val="20"/>
              </w:rPr>
            </w:pPr>
          </w:p>
          <w:p w:rsidR="00381610" w:rsidRPr="00964F41" w:rsidRDefault="00381610" w:rsidP="00365B5A">
            <w:pPr>
              <w:ind w:firstLineChars="100" w:firstLine="191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○○年○○月○○</w:t>
            </w:r>
            <w:r w:rsidRPr="00964F41">
              <w:rPr>
                <w:rFonts w:hint="eastAsia"/>
                <w:b w:val="0"/>
                <w:sz w:val="20"/>
                <w:szCs w:val="20"/>
              </w:rPr>
              <w:t>日生</w:t>
            </w:r>
          </w:p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 xml:space="preserve">　　　　（　○○</w:t>
            </w:r>
            <w:r w:rsidRPr="00964F41">
              <w:rPr>
                <w:rFonts w:hint="eastAsia"/>
                <w:b w:val="0"/>
                <w:sz w:val="20"/>
                <w:szCs w:val="20"/>
              </w:rPr>
              <w:t>歳）</w:t>
            </w:r>
          </w:p>
        </w:tc>
      </w:tr>
      <w:tr w:rsidR="00381610" w:rsidRPr="00964F41" w:rsidTr="00381610">
        <w:trPr>
          <w:trHeight w:val="590"/>
        </w:trPr>
        <w:tc>
          <w:tcPr>
            <w:tcW w:w="1134" w:type="dxa"/>
          </w:tcPr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連絡先</w:t>
            </w:r>
          </w:p>
        </w:tc>
        <w:tc>
          <w:tcPr>
            <w:tcW w:w="3827" w:type="dxa"/>
            <w:gridSpan w:val="3"/>
            <w:vAlign w:val="center"/>
          </w:tcPr>
          <w:p w:rsidR="00381610" w:rsidRPr="00964F41" w:rsidRDefault="00381610" w:rsidP="00381610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０４３－○○○</w:t>
            </w:r>
            <w:r w:rsidRPr="00964F41">
              <w:rPr>
                <w:rFonts w:hint="eastAsia"/>
                <w:b w:val="0"/>
                <w:sz w:val="21"/>
                <w:szCs w:val="21"/>
              </w:rPr>
              <w:t>－</w:t>
            </w:r>
            <w:r>
              <w:rPr>
                <w:rFonts w:hint="eastAsia"/>
                <w:b w:val="0"/>
                <w:sz w:val="21"/>
                <w:szCs w:val="21"/>
              </w:rPr>
              <w:t>○○○○</w:t>
            </w:r>
          </w:p>
        </w:tc>
        <w:tc>
          <w:tcPr>
            <w:tcW w:w="567" w:type="dxa"/>
            <w:gridSpan w:val="2"/>
            <w:vMerge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:rsidR="00381610" w:rsidRPr="00964F41" w:rsidRDefault="00381610" w:rsidP="00381610">
            <w:pPr>
              <w:rPr>
                <w:b w:val="0"/>
                <w:sz w:val="20"/>
                <w:szCs w:val="20"/>
              </w:rPr>
            </w:pPr>
          </w:p>
        </w:tc>
      </w:tr>
      <w:tr w:rsidR="00381610" w:rsidRPr="00964F41" w:rsidTr="00381610">
        <w:trPr>
          <w:trHeight w:val="590"/>
        </w:trPr>
        <w:tc>
          <w:tcPr>
            <w:tcW w:w="1134" w:type="dxa"/>
          </w:tcPr>
          <w:p w:rsidR="00381610" w:rsidRPr="00964F41" w:rsidRDefault="00381610" w:rsidP="00381610">
            <w:pPr>
              <w:rPr>
                <w:b w:val="0"/>
                <w:sz w:val="18"/>
                <w:szCs w:val="18"/>
              </w:rPr>
            </w:pPr>
            <w:r w:rsidRPr="00964F41">
              <w:rPr>
                <w:rFonts w:hint="eastAsia"/>
                <w:b w:val="0"/>
                <w:sz w:val="18"/>
                <w:szCs w:val="18"/>
              </w:rPr>
              <w:t>Eﾒｰﾙｱﾄﾞﾚｽ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center"/>
          </w:tcPr>
          <w:p w:rsidR="00381610" w:rsidRPr="00964F41" w:rsidRDefault="00381610" w:rsidP="00381610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b w:val="0"/>
                <w:sz w:val="21"/>
                <w:szCs w:val="21"/>
              </w:rPr>
              <w:t>○○○○○＠○○○○○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000000"/>
            </w:tcBorders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000000"/>
            </w:tcBorders>
          </w:tcPr>
          <w:p w:rsidR="00381610" w:rsidRPr="00964F41" w:rsidRDefault="00381610" w:rsidP="00381610">
            <w:pPr>
              <w:rPr>
                <w:b w:val="0"/>
                <w:sz w:val="20"/>
                <w:szCs w:val="20"/>
              </w:rPr>
            </w:pPr>
          </w:p>
        </w:tc>
      </w:tr>
      <w:tr w:rsidR="00381610" w:rsidRPr="00964F41" w:rsidTr="00381610">
        <w:tc>
          <w:tcPr>
            <w:tcW w:w="1134" w:type="dxa"/>
            <w:vMerge w:val="restart"/>
          </w:tcPr>
          <w:p w:rsidR="00381610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勤務先</w:t>
            </w:r>
          </w:p>
          <w:p w:rsidR="00365B5A" w:rsidRDefault="00365B5A" w:rsidP="003816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又は</w:t>
            </w:r>
          </w:p>
          <w:p w:rsidR="00365B5A" w:rsidRPr="00964F41" w:rsidRDefault="00365B5A" w:rsidP="003816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店名（自営業の場合）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名称</w:t>
            </w:r>
          </w:p>
        </w:tc>
        <w:tc>
          <w:tcPr>
            <w:tcW w:w="5811" w:type="dxa"/>
            <w:gridSpan w:val="6"/>
            <w:tcBorders>
              <w:bottom w:val="single" w:sz="4" w:space="0" w:color="000000"/>
            </w:tcBorders>
          </w:tcPr>
          <w:p w:rsidR="00381610" w:rsidRPr="00964F41" w:rsidRDefault="00381610" w:rsidP="00381610">
            <w:pPr>
              <w:rPr>
                <w:b w:val="0"/>
                <w:szCs w:val="26"/>
              </w:rPr>
            </w:pPr>
            <w:r w:rsidRPr="008A3A01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○○</w:t>
            </w:r>
          </w:p>
        </w:tc>
      </w:tr>
      <w:tr w:rsidR="00381610" w:rsidRPr="00964F41" w:rsidTr="00381610">
        <w:trPr>
          <w:trHeight w:val="440"/>
        </w:trPr>
        <w:tc>
          <w:tcPr>
            <w:tcW w:w="1134" w:type="dxa"/>
            <w:vMerge/>
          </w:tcPr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所在地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81610" w:rsidRPr="00964F41" w:rsidRDefault="00381610" w:rsidP="00381610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○○市○○町○―○</w:t>
            </w:r>
          </w:p>
        </w:tc>
      </w:tr>
      <w:tr w:rsidR="00381610" w:rsidRPr="00964F41" w:rsidTr="00381610">
        <w:trPr>
          <w:trHeight w:val="440"/>
        </w:trPr>
        <w:tc>
          <w:tcPr>
            <w:tcW w:w="1134" w:type="dxa"/>
            <w:vMerge/>
          </w:tcPr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連絡先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81610" w:rsidRPr="00964F41" w:rsidRDefault="00381610" w:rsidP="00381610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○○○－○○○</w:t>
            </w:r>
            <w:r w:rsidRPr="00964F41">
              <w:rPr>
                <w:rFonts w:hint="eastAsia"/>
                <w:b w:val="0"/>
                <w:sz w:val="21"/>
                <w:szCs w:val="21"/>
              </w:rPr>
              <w:t>－</w:t>
            </w:r>
            <w:r>
              <w:rPr>
                <w:rFonts w:hint="eastAsia"/>
                <w:b w:val="0"/>
                <w:sz w:val="21"/>
                <w:szCs w:val="21"/>
              </w:rPr>
              <w:t>○○○○</w:t>
            </w:r>
          </w:p>
        </w:tc>
      </w:tr>
      <w:tr w:rsidR="00381610" w:rsidRPr="00964F41" w:rsidTr="00381610">
        <w:trPr>
          <w:trHeight w:val="440"/>
        </w:trPr>
        <w:tc>
          <w:tcPr>
            <w:tcW w:w="1134" w:type="dxa"/>
            <w:vMerge/>
          </w:tcPr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81610" w:rsidRPr="00964F41" w:rsidRDefault="00381610" w:rsidP="00381610">
            <w:pPr>
              <w:rPr>
                <w:b w:val="0"/>
                <w:sz w:val="18"/>
                <w:szCs w:val="18"/>
              </w:rPr>
            </w:pPr>
            <w:r w:rsidRPr="00964F41">
              <w:rPr>
                <w:rFonts w:hint="eastAsia"/>
                <w:b w:val="0"/>
                <w:sz w:val="18"/>
                <w:szCs w:val="18"/>
              </w:rPr>
              <w:t>Eﾒｰﾙｱﾄﾞﾚｽ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</w:tcBorders>
            <w:vAlign w:val="center"/>
          </w:tcPr>
          <w:p w:rsidR="00381610" w:rsidRPr="00964F41" w:rsidRDefault="00381610" w:rsidP="00381610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○○○○</w:t>
            </w:r>
            <w:r w:rsidRPr="00964F41">
              <w:rPr>
                <w:rFonts w:hint="eastAsia"/>
                <w:b w:val="0"/>
                <w:sz w:val="21"/>
                <w:szCs w:val="21"/>
              </w:rPr>
              <w:t>＠</w:t>
            </w:r>
            <w:r>
              <w:rPr>
                <w:rFonts w:hint="eastAsia"/>
                <w:b w:val="0"/>
                <w:sz w:val="21"/>
                <w:szCs w:val="21"/>
              </w:rPr>
              <w:t>○○○○○</w:t>
            </w:r>
          </w:p>
        </w:tc>
      </w:tr>
      <w:tr w:rsidR="00381610" w:rsidRPr="00964F41" w:rsidTr="00381610">
        <w:tc>
          <w:tcPr>
            <w:tcW w:w="2268" w:type="dxa"/>
            <w:gridSpan w:val="2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賞　　罰</w:t>
            </w:r>
          </w:p>
        </w:tc>
        <w:tc>
          <w:tcPr>
            <w:tcW w:w="5811" w:type="dxa"/>
            <w:gridSpan w:val="6"/>
          </w:tcPr>
          <w:p w:rsidR="00381610" w:rsidRPr="00964F41" w:rsidRDefault="00381610" w:rsidP="00381610">
            <w:pPr>
              <w:rPr>
                <w:b w:val="0"/>
                <w:szCs w:val="26"/>
              </w:rPr>
            </w:pPr>
            <w:r>
              <w:rPr>
                <w:rFonts w:hint="eastAsia"/>
                <w:b w:val="0"/>
                <w:szCs w:val="26"/>
              </w:rPr>
              <w:t>なし</w:t>
            </w:r>
          </w:p>
        </w:tc>
      </w:tr>
      <w:tr w:rsidR="00381610" w:rsidRPr="00964F41" w:rsidTr="00381610">
        <w:tc>
          <w:tcPr>
            <w:tcW w:w="2268" w:type="dxa"/>
            <w:gridSpan w:val="2"/>
            <w:vAlign w:val="center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職種に関する</w:t>
            </w:r>
          </w:p>
          <w:p w:rsidR="00381610" w:rsidRPr="00964F41" w:rsidRDefault="00381610" w:rsidP="00381610">
            <w:pPr>
              <w:jc w:val="center"/>
              <w:rPr>
                <w:b w:val="0"/>
                <w:sz w:val="20"/>
                <w:szCs w:val="20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免許等</w:t>
            </w:r>
          </w:p>
        </w:tc>
        <w:tc>
          <w:tcPr>
            <w:tcW w:w="5811" w:type="dxa"/>
            <w:gridSpan w:val="6"/>
            <w:vAlign w:val="center"/>
          </w:tcPr>
          <w:p w:rsidR="00381610" w:rsidRPr="00964F41" w:rsidRDefault="00381610" w:rsidP="007478C5">
            <w:pPr>
              <w:ind w:left="1917" w:hangingChars="1004" w:hanging="1917"/>
              <w:jc w:val="left"/>
              <w:rPr>
                <w:b w:val="0"/>
                <w:sz w:val="20"/>
                <w:szCs w:val="20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>調理師免許（中保第○○○号）</w:t>
            </w:r>
            <w:r w:rsidRPr="00964F41">
              <w:rPr>
                <w:rFonts w:hint="eastAsia"/>
                <w:b w:val="0"/>
                <w:szCs w:val="26"/>
              </w:rPr>
              <w:t xml:space="preserve">　　　</w:t>
            </w:r>
            <w:r w:rsidR="00E73383">
              <w:rPr>
                <w:rFonts w:hint="eastAsia"/>
                <w:b w:val="0"/>
                <w:szCs w:val="26"/>
              </w:rPr>
              <w:t xml:space="preserve">　</w:t>
            </w:r>
            <w:r w:rsidR="007478C5" w:rsidRPr="007478C5">
              <w:rPr>
                <w:rFonts w:hint="eastAsia"/>
                <w:b w:val="0"/>
                <w:sz w:val="20"/>
                <w:szCs w:val="26"/>
              </w:rPr>
              <w:t>○</w:t>
            </w:r>
            <w:r w:rsidR="001D36A3">
              <w:rPr>
                <w:rFonts w:hint="eastAsia"/>
                <w:b w:val="0"/>
                <w:sz w:val="20"/>
                <w:szCs w:val="20"/>
              </w:rPr>
              <w:t>年○月○○</w:t>
            </w:r>
            <w:r w:rsidRPr="00964F41">
              <w:rPr>
                <w:rFonts w:hint="eastAsia"/>
                <w:b w:val="0"/>
                <w:sz w:val="20"/>
                <w:szCs w:val="20"/>
              </w:rPr>
              <w:t>日　取得</w:t>
            </w:r>
          </w:p>
          <w:p w:rsidR="00381610" w:rsidRPr="00964F41" w:rsidRDefault="00E73383" w:rsidP="007478C5">
            <w:pPr>
              <w:wordWrap w:val="0"/>
              <w:ind w:firstLineChars="1004" w:firstLine="1917"/>
              <w:jc w:val="right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年</w:t>
            </w:r>
            <w:r w:rsidR="00381610" w:rsidRPr="00964F41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="00381610" w:rsidRPr="00964F41">
              <w:rPr>
                <w:rFonts w:hint="eastAsia"/>
                <w:b w:val="0"/>
                <w:sz w:val="20"/>
                <w:szCs w:val="20"/>
              </w:rPr>
              <w:t>月　　日　取得</w:t>
            </w:r>
            <w:r w:rsidR="007478C5">
              <w:rPr>
                <w:rFonts w:hint="eastAsia"/>
                <w:b w:val="0"/>
                <w:sz w:val="20"/>
                <w:szCs w:val="20"/>
              </w:rPr>
              <w:t xml:space="preserve">　</w:t>
            </w:r>
          </w:p>
        </w:tc>
      </w:tr>
      <w:tr w:rsidR="00381610" w:rsidRPr="00964F41" w:rsidTr="00381610">
        <w:tc>
          <w:tcPr>
            <w:tcW w:w="3260" w:type="dxa"/>
            <w:gridSpan w:val="3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推薦の理由</w:t>
            </w:r>
          </w:p>
        </w:tc>
        <w:tc>
          <w:tcPr>
            <w:tcW w:w="2126" w:type="dxa"/>
            <w:gridSpan w:val="2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職　　歴</w:t>
            </w:r>
          </w:p>
        </w:tc>
        <w:tc>
          <w:tcPr>
            <w:tcW w:w="2693" w:type="dxa"/>
            <w:gridSpan w:val="3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在職期間</w:t>
            </w:r>
          </w:p>
        </w:tc>
      </w:tr>
      <w:tr w:rsidR="00381610" w:rsidRPr="00964F41" w:rsidTr="00FC367E">
        <w:trPr>
          <w:trHeight w:val="3779"/>
        </w:trPr>
        <w:tc>
          <w:tcPr>
            <w:tcW w:w="3260" w:type="dxa"/>
            <w:gridSpan w:val="3"/>
            <w:vMerge w:val="restart"/>
          </w:tcPr>
          <w:p w:rsidR="00381610" w:rsidRPr="00381610" w:rsidRDefault="0036792B" w:rsidP="00381610">
            <w:pP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長</w:t>
            </w:r>
            <w:r w:rsidR="00381610" w:rsidRPr="00381610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年にわたり調理師の技術の研磨に励み、調理師としての資質向上に日々努力をしている。</w:t>
            </w: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 xml:space="preserve">　 調理師の本分に徹して、施設においても公衆衛生を守り、調理業務の充実向上に貢献し、調理師会の各事業に積</w: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極的に参加協力し、会の発展に寄与し</w:t>
            </w:r>
            <w:r w:rsidRPr="00381610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ている。</w:t>
            </w:r>
          </w:p>
          <w:p w:rsidR="00381610" w:rsidRPr="00964F41" w:rsidRDefault="00381610" w:rsidP="00381610">
            <w:pPr>
              <w:rPr>
                <w:b w:val="0"/>
                <w:szCs w:val="26"/>
              </w:rPr>
            </w:pPr>
          </w:p>
        </w:tc>
        <w:tc>
          <w:tcPr>
            <w:tcW w:w="2126" w:type="dxa"/>
            <w:gridSpan w:val="2"/>
          </w:tcPr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0"/>
                <w:szCs w:val="20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>昭和00年00月～</w:t>
            </w: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0"/>
                <w:szCs w:val="20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 xml:space="preserve">　　昭和00年00月</w:t>
            </w: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0"/>
                <w:szCs w:val="20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 xml:space="preserve">　　　　○○○店勤務</w:t>
            </w: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0"/>
                <w:szCs w:val="20"/>
              </w:rPr>
            </w:pP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0"/>
                <w:szCs w:val="20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 xml:space="preserve"> 昭和00年00月</w:t>
            </w:r>
          </w:p>
          <w:p w:rsidR="00381610" w:rsidRP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0"/>
                <w:szCs w:val="20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 xml:space="preserve">　　　　○○○店開店</w:t>
            </w:r>
          </w:p>
          <w:p w:rsidR="00381610" w:rsidRPr="00964F41" w:rsidRDefault="00381610" w:rsidP="00381610">
            <w:pPr>
              <w:rPr>
                <w:b w:val="0"/>
                <w:szCs w:val="26"/>
              </w:rPr>
            </w:pPr>
            <w:r w:rsidRPr="00381610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</w:rPr>
              <w:t xml:space="preserve">　　　　　現在に至る</w:t>
            </w:r>
          </w:p>
        </w:tc>
        <w:tc>
          <w:tcPr>
            <w:tcW w:w="992" w:type="dxa"/>
            <w:gridSpan w:val="2"/>
            <w:tcBorders>
              <w:right w:val="dashSmallGap" w:sz="4" w:space="0" w:color="auto"/>
            </w:tcBorders>
          </w:tcPr>
          <w:p w:rsidR="00381610" w:rsidRDefault="00381610" w:rsidP="00381610">
            <w:pPr>
              <w:jc w:val="center"/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年</w:t>
            </w:r>
          </w:p>
          <w:p w:rsidR="00381610" w:rsidRDefault="00381610" w:rsidP="00381610">
            <w:pPr>
              <w:ind w:left="120"/>
              <w:rPr>
                <w:sz w:val="24"/>
              </w:rPr>
            </w:pPr>
            <w:r w:rsidRPr="00AB5074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○</w:t>
            </w:r>
            <w:r w:rsidRPr="00364FB1">
              <w:rPr>
                <w:rFonts w:hint="eastAsia"/>
                <w:sz w:val="24"/>
              </w:rPr>
              <w:t>年</w:t>
            </w:r>
          </w:p>
          <w:p w:rsidR="00381610" w:rsidRDefault="00381610" w:rsidP="00381610">
            <w:pPr>
              <w:rPr>
                <w:sz w:val="24"/>
              </w:rPr>
            </w:pPr>
          </w:p>
          <w:p w:rsidR="00381610" w:rsidRDefault="00381610" w:rsidP="00381610">
            <w:pPr>
              <w:rPr>
                <w:sz w:val="24"/>
              </w:rPr>
            </w:pPr>
          </w:p>
          <w:p w:rsidR="00381610" w:rsidRDefault="00381610" w:rsidP="00381610">
            <w:pPr>
              <w:rPr>
                <w:sz w:val="24"/>
              </w:rPr>
            </w:pPr>
          </w:p>
          <w:p w:rsidR="00381610" w:rsidRPr="00964F41" w:rsidRDefault="00381610" w:rsidP="00381610">
            <w:pPr>
              <w:rPr>
                <w:b w:val="0"/>
                <w:szCs w:val="26"/>
              </w:rPr>
            </w:pPr>
            <w:r w:rsidRPr="00AB5074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○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</w:tcPr>
          <w:p w:rsidR="00381610" w:rsidRDefault="00381610" w:rsidP="00381610">
            <w:pPr>
              <w:rPr>
                <w:rFonts w:ascii="ＭＳ Ｐゴシック" w:eastAsia="ＭＳ Ｐゴシック" w:hAnsi="ＭＳ Ｐゴシック"/>
                <w:b w:val="0"/>
                <w:sz w:val="24"/>
              </w:rPr>
            </w:pPr>
            <w:r w:rsidRPr="00964F41">
              <w:rPr>
                <w:rFonts w:hint="eastAsia"/>
                <w:b w:val="0"/>
                <w:szCs w:val="26"/>
              </w:rPr>
              <w:t>月</w:t>
            </w:r>
          </w:p>
          <w:p w:rsidR="00381610" w:rsidRDefault="00381610" w:rsidP="00381610">
            <w:pPr>
              <w:numPr>
                <w:ilvl w:val="0"/>
                <w:numId w:val="9"/>
              </w:numPr>
              <w:autoSpaceDE/>
              <w:autoSpaceDN/>
              <w:rPr>
                <w:sz w:val="24"/>
              </w:rPr>
            </w:pPr>
            <w:r w:rsidRPr="00364FB1">
              <w:rPr>
                <w:rFonts w:hint="eastAsia"/>
                <w:sz w:val="24"/>
              </w:rPr>
              <w:t>月</w:t>
            </w:r>
          </w:p>
          <w:p w:rsidR="00381610" w:rsidRDefault="00381610" w:rsidP="00381610">
            <w:pPr>
              <w:rPr>
                <w:sz w:val="24"/>
              </w:rPr>
            </w:pPr>
          </w:p>
          <w:p w:rsidR="00381610" w:rsidRDefault="00381610" w:rsidP="00381610">
            <w:pPr>
              <w:rPr>
                <w:sz w:val="24"/>
              </w:rPr>
            </w:pPr>
          </w:p>
          <w:p w:rsidR="00381610" w:rsidRDefault="00381610" w:rsidP="00381610">
            <w:pPr>
              <w:rPr>
                <w:sz w:val="24"/>
              </w:rPr>
            </w:pPr>
          </w:p>
          <w:p w:rsidR="00381610" w:rsidRPr="00964F41" w:rsidRDefault="00381610" w:rsidP="00381610">
            <w:pPr>
              <w:rPr>
                <w:b w:val="0"/>
                <w:szCs w:val="26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AB5074">
              <w:rPr>
                <w:rFonts w:ascii="ＭＳ Ｐゴシック" w:eastAsia="ＭＳ Ｐゴシック" w:hAnsi="ＭＳ Ｐゴシック" w:hint="eastAsia"/>
                <w:b w:val="0"/>
                <w:sz w:val="24"/>
              </w:rPr>
              <w:t>○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381610" w:rsidRPr="00964F41" w:rsidTr="00FC367E">
        <w:trPr>
          <w:trHeight w:val="70"/>
        </w:trPr>
        <w:tc>
          <w:tcPr>
            <w:tcW w:w="3260" w:type="dxa"/>
            <w:gridSpan w:val="3"/>
            <w:vMerge/>
          </w:tcPr>
          <w:p w:rsidR="00381610" w:rsidRPr="00964F41" w:rsidRDefault="00381610" w:rsidP="00381610">
            <w:pPr>
              <w:rPr>
                <w:b w:val="0"/>
                <w:szCs w:val="26"/>
              </w:rPr>
            </w:pPr>
          </w:p>
        </w:tc>
        <w:tc>
          <w:tcPr>
            <w:tcW w:w="2126" w:type="dxa"/>
            <w:gridSpan w:val="2"/>
          </w:tcPr>
          <w:p w:rsidR="00381610" w:rsidRPr="00964F41" w:rsidRDefault="00381610" w:rsidP="00381610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合　計</w:t>
            </w:r>
          </w:p>
        </w:tc>
        <w:tc>
          <w:tcPr>
            <w:tcW w:w="992" w:type="dxa"/>
            <w:gridSpan w:val="2"/>
            <w:tcBorders>
              <w:right w:val="dashSmallGap" w:sz="4" w:space="0" w:color="auto"/>
            </w:tcBorders>
          </w:tcPr>
          <w:p w:rsidR="00381610" w:rsidRPr="00964F41" w:rsidRDefault="001D36A3" w:rsidP="00381610">
            <w:pPr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○年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</w:tcPr>
          <w:p w:rsidR="00381610" w:rsidRPr="00964F41" w:rsidRDefault="00381610" w:rsidP="00381610">
            <w:pPr>
              <w:rPr>
                <w:b w:val="0"/>
                <w:sz w:val="22"/>
                <w:szCs w:val="22"/>
              </w:rPr>
            </w:pPr>
          </w:p>
        </w:tc>
      </w:tr>
    </w:tbl>
    <w:p w:rsidR="00381610" w:rsidRDefault="00381610" w:rsidP="0036792B">
      <w:pPr>
        <w:rPr>
          <w:b w:val="0"/>
          <w:szCs w:val="26"/>
        </w:rPr>
      </w:pPr>
    </w:p>
    <w:sectPr w:rsidR="00381610" w:rsidSect="0036792B">
      <w:type w:val="continuous"/>
      <w:pgSz w:w="11907" w:h="16839" w:code="9"/>
      <w:pgMar w:top="1418" w:right="1418" w:bottom="1134" w:left="1418" w:header="851" w:footer="992" w:gutter="0"/>
      <w:cols w:space="425"/>
      <w:docGrid w:type="linesAndChars" w:linePitch="424" w:charSpace="-1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E0" w:rsidRDefault="00EE0FE0" w:rsidP="009F5110">
      <w:r>
        <w:separator/>
      </w:r>
    </w:p>
  </w:endnote>
  <w:endnote w:type="continuationSeparator" w:id="0">
    <w:p w:rsidR="00EE0FE0" w:rsidRDefault="00EE0FE0" w:rsidP="009F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E0" w:rsidRDefault="00EE0FE0" w:rsidP="009F5110">
      <w:r>
        <w:separator/>
      </w:r>
    </w:p>
  </w:footnote>
  <w:footnote w:type="continuationSeparator" w:id="0">
    <w:p w:rsidR="00EE0FE0" w:rsidRDefault="00EE0FE0" w:rsidP="009F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abstractNum w:abstractNumId="0" w15:restartNumberingAfterBreak="0">
    <w:nsid w:val="19BD1B4A"/>
    <w:multiLevelType w:val="hybridMultilevel"/>
    <w:tmpl w:val="F2B8293A"/>
    <w:lvl w:ilvl="0" w:tplc="7612F75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F912AC"/>
    <w:multiLevelType w:val="hybridMultilevel"/>
    <w:tmpl w:val="2D4C1258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41E93F5C"/>
    <w:multiLevelType w:val="hybridMultilevel"/>
    <w:tmpl w:val="C9D6A4F2"/>
    <w:lvl w:ilvl="0" w:tplc="D1289ADE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508D01D5"/>
    <w:multiLevelType w:val="hybridMultilevel"/>
    <w:tmpl w:val="E7C62DD4"/>
    <w:lvl w:ilvl="0" w:tplc="B6FA465E">
      <w:start w:val="1"/>
      <w:numFmt w:val="decimalFullWidth"/>
      <w:lvlText w:val="（%1）"/>
      <w:lvlJc w:val="left"/>
      <w:pPr>
        <w:ind w:left="11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544237F3"/>
    <w:multiLevelType w:val="hybridMultilevel"/>
    <w:tmpl w:val="E7C62DD4"/>
    <w:lvl w:ilvl="0" w:tplc="B6FA465E">
      <w:start w:val="1"/>
      <w:numFmt w:val="decimalFullWidth"/>
      <w:lvlText w:val="（%1）"/>
      <w:lvlJc w:val="left"/>
      <w:pPr>
        <w:ind w:left="11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55502A15"/>
    <w:multiLevelType w:val="hybridMultilevel"/>
    <w:tmpl w:val="5844969E"/>
    <w:lvl w:ilvl="0" w:tplc="0566985A">
      <w:start w:val="1"/>
      <w:numFmt w:val="decimalFullWidth"/>
      <w:lvlText w:val="（%1）"/>
      <w:lvlJc w:val="left"/>
      <w:pPr>
        <w:ind w:left="11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DF529C8"/>
    <w:multiLevelType w:val="hybridMultilevel"/>
    <w:tmpl w:val="EB221626"/>
    <w:lvl w:ilvl="0" w:tplc="C6DEE40A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70762834"/>
    <w:multiLevelType w:val="hybridMultilevel"/>
    <w:tmpl w:val="39CCA7EA"/>
    <w:lvl w:ilvl="0" w:tplc="D1289ADE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B8572E6"/>
    <w:multiLevelType w:val="hybridMultilevel"/>
    <w:tmpl w:val="80C21DD2"/>
    <w:lvl w:ilvl="0" w:tplc="B6FA465E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13E57"/>
    <w:rsid w:val="0001405E"/>
    <w:rsid w:val="00054933"/>
    <w:rsid w:val="000E5F01"/>
    <w:rsid w:val="00165FAD"/>
    <w:rsid w:val="0016646C"/>
    <w:rsid w:val="001706C4"/>
    <w:rsid w:val="0017303C"/>
    <w:rsid w:val="001B196C"/>
    <w:rsid w:val="001D36A3"/>
    <w:rsid w:val="001F5F94"/>
    <w:rsid w:val="0020469D"/>
    <w:rsid w:val="00211064"/>
    <w:rsid w:val="00211352"/>
    <w:rsid w:val="002159B4"/>
    <w:rsid w:val="00235B56"/>
    <w:rsid w:val="00271919"/>
    <w:rsid w:val="003050E6"/>
    <w:rsid w:val="003231C2"/>
    <w:rsid w:val="00325DBB"/>
    <w:rsid w:val="00335469"/>
    <w:rsid w:val="00365B5A"/>
    <w:rsid w:val="0036792B"/>
    <w:rsid w:val="0038126D"/>
    <w:rsid w:val="00381610"/>
    <w:rsid w:val="003B7458"/>
    <w:rsid w:val="003C4044"/>
    <w:rsid w:val="00402C38"/>
    <w:rsid w:val="004435D9"/>
    <w:rsid w:val="00490F80"/>
    <w:rsid w:val="004A21B5"/>
    <w:rsid w:val="004F0E22"/>
    <w:rsid w:val="005210C0"/>
    <w:rsid w:val="005218A5"/>
    <w:rsid w:val="00524D69"/>
    <w:rsid w:val="005374C2"/>
    <w:rsid w:val="005B176F"/>
    <w:rsid w:val="005F168A"/>
    <w:rsid w:val="005F5A17"/>
    <w:rsid w:val="0065075C"/>
    <w:rsid w:val="00695F79"/>
    <w:rsid w:val="006C23D9"/>
    <w:rsid w:val="007044BF"/>
    <w:rsid w:val="00737FB8"/>
    <w:rsid w:val="00742BEA"/>
    <w:rsid w:val="007478C5"/>
    <w:rsid w:val="0075789F"/>
    <w:rsid w:val="00757E35"/>
    <w:rsid w:val="0078329E"/>
    <w:rsid w:val="007927CA"/>
    <w:rsid w:val="0079651E"/>
    <w:rsid w:val="00815D25"/>
    <w:rsid w:val="00880CE3"/>
    <w:rsid w:val="008A1D14"/>
    <w:rsid w:val="008E47D9"/>
    <w:rsid w:val="009225FC"/>
    <w:rsid w:val="00927075"/>
    <w:rsid w:val="009308BB"/>
    <w:rsid w:val="0093619B"/>
    <w:rsid w:val="009364EF"/>
    <w:rsid w:val="00937555"/>
    <w:rsid w:val="00953F19"/>
    <w:rsid w:val="00964F41"/>
    <w:rsid w:val="00977FF5"/>
    <w:rsid w:val="009A1B77"/>
    <w:rsid w:val="009F5110"/>
    <w:rsid w:val="00A208AF"/>
    <w:rsid w:val="00AA78C0"/>
    <w:rsid w:val="00AD7D67"/>
    <w:rsid w:val="00AF663C"/>
    <w:rsid w:val="00B46AC2"/>
    <w:rsid w:val="00B667E1"/>
    <w:rsid w:val="00B83F6B"/>
    <w:rsid w:val="00B84569"/>
    <w:rsid w:val="00B97E6F"/>
    <w:rsid w:val="00BC57EB"/>
    <w:rsid w:val="00C13625"/>
    <w:rsid w:val="00C62B00"/>
    <w:rsid w:val="00C66504"/>
    <w:rsid w:val="00C70689"/>
    <w:rsid w:val="00C76AAB"/>
    <w:rsid w:val="00C91FD6"/>
    <w:rsid w:val="00CB444E"/>
    <w:rsid w:val="00CF72C7"/>
    <w:rsid w:val="00D03781"/>
    <w:rsid w:val="00D04535"/>
    <w:rsid w:val="00D570D8"/>
    <w:rsid w:val="00D61539"/>
    <w:rsid w:val="00D645A1"/>
    <w:rsid w:val="00D72A0E"/>
    <w:rsid w:val="00E12BA4"/>
    <w:rsid w:val="00E33A31"/>
    <w:rsid w:val="00E61578"/>
    <w:rsid w:val="00E65A45"/>
    <w:rsid w:val="00E73383"/>
    <w:rsid w:val="00E86ED9"/>
    <w:rsid w:val="00EC6C3C"/>
    <w:rsid w:val="00EE0FE0"/>
    <w:rsid w:val="00EF7710"/>
    <w:rsid w:val="00F51C70"/>
    <w:rsid w:val="00F57657"/>
    <w:rsid w:val="00FC1F5D"/>
    <w:rsid w:val="00FC367E"/>
    <w:rsid w:val="00FC6D4B"/>
    <w:rsid w:val="00FC7F92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6569D6-1B8A-4D9E-8389-B89AF09C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b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BA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110"/>
    <w:pPr>
      <w:tabs>
        <w:tab w:val="center" w:pos="4252"/>
        <w:tab w:val="right" w:pos="8504"/>
      </w:tabs>
      <w:snapToGrid w:val="0"/>
    </w:p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character" w:customStyle="1" w:styleId="a4">
    <w:name w:val="ヘッダー (文字)"/>
    <w:link w:val="a3"/>
    <w:uiPriority w:val="99"/>
    <w:rsid w:val="009F5110"/>
    <w:rPr>
      <w:rFonts w:ascii="ＭＳ 明朝"/>
      <w:b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9F5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5110"/>
    <w:rPr>
      <w:rFonts w:ascii="ＭＳ 明朝"/>
      <w:b/>
      <w:sz w:val="26"/>
      <w:szCs w:val="24"/>
    </w:rPr>
  </w:style>
  <w:style w:type="table" w:styleId="a7">
    <w:name w:val="Table Grid"/>
    <w:basedOn w:val="a1"/>
    <w:uiPriority w:val="59"/>
    <w:rsid w:val="00F5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27075"/>
    <w:pPr>
      <w:jc w:val="center"/>
    </w:pPr>
    <w:rPr>
      <w:b w:val="0"/>
    </w:rPr>
  </w:style>
  <w:style w:type="character" w:customStyle="1" w:styleId="a9">
    <w:name w:val="記 (文字)"/>
    <w:link w:val="a8"/>
    <w:uiPriority w:val="99"/>
    <w:rsid w:val="00927075"/>
    <w:rPr>
      <w:rFonts w:ascii="ＭＳ 明朝"/>
      <w:sz w:val="26"/>
      <w:szCs w:val="24"/>
    </w:rPr>
  </w:style>
  <w:style w:type="paragraph" w:styleId="aa">
    <w:name w:val="Closing"/>
    <w:basedOn w:val="a"/>
    <w:link w:val="ab"/>
    <w:uiPriority w:val="99"/>
    <w:unhideWhenUsed/>
    <w:rsid w:val="00927075"/>
    <w:pPr>
      <w:jc w:val="right"/>
    </w:pPr>
    <w:rPr>
      <w:b w:val="0"/>
    </w:rPr>
  </w:style>
  <w:style w:type="character" w:customStyle="1" w:styleId="ab">
    <w:name w:val="結語 (文字)"/>
    <w:link w:val="aa"/>
    <w:uiPriority w:val="99"/>
    <w:rsid w:val="00927075"/>
    <w:rPr>
      <w:rFonts w:ascii="ＭＳ 明朝"/>
      <w:sz w:val="26"/>
      <w:szCs w:val="24"/>
    </w:rPr>
  </w:style>
  <w:style w:type="character" w:customStyle="1" w:styleId="10">
    <w:name w:val="見出し 1 (文字)"/>
    <w:link w:val="1"/>
    <w:uiPriority w:val="9"/>
    <w:rsid w:val="00E12BA4"/>
    <w:rPr>
      <w:rFonts w:ascii="Arial" w:eastAsia="ＭＳ ゴシック" w:hAnsi="Arial" w:cs="Times New Roman"/>
      <w:b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965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9651E"/>
    <w:rPr>
      <w:rFonts w:ascii="Arial" w:eastAsia="ＭＳ ゴシック" w:hAnsi="Arial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9157-AC4E-4526-8B2D-823EF071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湊　淳仁</cp:lastModifiedBy>
  <cp:revision>2</cp:revision>
  <cp:lastPrinted>2019-06-25T09:34:00Z</cp:lastPrinted>
  <dcterms:created xsi:type="dcterms:W3CDTF">2022-06-14T00:22:00Z</dcterms:created>
  <dcterms:modified xsi:type="dcterms:W3CDTF">2022-06-14T00:22:00Z</dcterms:modified>
</cp:coreProperties>
</file>