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108D" w14:textId="56A6B1B0" w:rsidR="0034172B" w:rsidRPr="0034172B" w:rsidRDefault="0034172B" w:rsidP="0034172B">
      <w:pPr>
        <w:widowControl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様式第１号の２</w:t>
      </w:r>
    </w:p>
    <w:p w14:paraId="6268B2DC" w14:textId="77777777" w:rsidR="0034172B" w:rsidRPr="0034172B" w:rsidRDefault="0034172B" w:rsidP="0034172B">
      <w:pPr>
        <w:jc w:val="righ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年　　月　　日</w:t>
      </w:r>
    </w:p>
    <w:p w14:paraId="65A28041" w14:textId="77777777" w:rsidR="0034172B" w:rsidRPr="0034172B" w:rsidRDefault="0034172B" w:rsidP="0034172B">
      <w:pPr>
        <w:jc w:val="left"/>
        <w:rPr>
          <w:rFonts w:hAnsi="ＭＳ 明朝"/>
          <w:b w:val="0"/>
          <w:sz w:val="24"/>
          <w:szCs w:val="24"/>
        </w:rPr>
      </w:pPr>
    </w:p>
    <w:p w14:paraId="261F31C1" w14:textId="77777777" w:rsidR="0034172B" w:rsidRPr="0034172B" w:rsidRDefault="0034172B" w:rsidP="0034172B">
      <w:pPr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（あて先）千葉市　　　区長</w:t>
      </w:r>
    </w:p>
    <w:p w14:paraId="15C4816C" w14:textId="77777777" w:rsidR="0034172B" w:rsidRPr="0034172B" w:rsidRDefault="0034172B" w:rsidP="0034172B">
      <w:pPr>
        <w:jc w:val="left"/>
        <w:rPr>
          <w:rFonts w:hAnsi="ＭＳ 明朝"/>
          <w:b w:val="0"/>
          <w:sz w:val="24"/>
          <w:szCs w:val="24"/>
        </w:rPr>
      </w:pPr>
    </w:p>
    <w:p w14:paraId="2EA5CA93" w14:textId="77777777" w:rsidR="0034172B" w:rsidRPr="0034172B" w:rsidRDefault="0034172B" w:rsidP="0034172B">
      <w:pPr>
        <w:jc w:val="left"/>
        <w:rPr>
          <w:rFonts w:hAnsi="ＭＳ 明朝"/>
          <w:b w:val="0"/>
          <w:sz w:val="24"/>
          <w:szCs w:val="24"/>
        </w:rPr>
      </w:pPr>
    </w:p>
    <w:p w14:paraId="2959480A" w14:textId="77777777" w:rsidR="0034172B" w:rsidRPr="0034172B" w:rsidRDefault="0034172B" w:rsidP="0034172B">
      <w:pPr>
        <w:jc w:val="center"/>
        <w:rPr>
          <w:rFonts w:hAnsi="ＭＳ 明朝"/>
          <w:b w:val="0"/>
          <w:sz w:val="32"/>
          <w:szCs w:val="32"/>
        </w:rPr>
      </w:pPr>
      <w:r w:rsidRPr="0034172B">
        <w:rPr>
          <w:rFonts w:hAnsi="ＭＳ 明朝" w:hint="eastAsia"/>
          <w:b w:val="0"/>
          <w:sz w:val="32"/>
          <w:szCs w:val="32"/>
        </w:rPr>
        <w:t>防犯街灯補助金交付申請書（設置費）</w:t>
      </w:r>
    </w:p>
    <w:p w14:paraId="612D6AEB" w14:textId="77777777" w:rsidR="0034172B" w:rsidRPr="0034172B" w:rsidRDefault="0034172B" w:rsidP="0034172B">
      <w:pPr>
        <w:jc w:val="left"/>
        <w:rPr>
          <w:rFonts w:hAnsi="ＭＳ 明朝"/>
          <w:b w:val="0"/>
          <w:sz w:val="24"/>
          <w:szCs w:val="24"/>
        </w:rPr>
      </w:pPr>
    </w:p>
    <w:p w14:paraId="266B978F" w14:textId="77777777" w:rsidR="0034172B" w:rsidRPr="0034172B" w:rsidRDefault="0034172B" w:rsidP="0034172B">
      <w:pPr>
        <w:ind w:firstLineChars="500" w:firstLine="1200"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年度　　　半期防犯街灯設置費補助金の交付を受けたいので、千葉市補助金等交付規則第３条の規定により、次のとおり申請します。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0"/>
        <w:gridCol w:w="1036"/>
        <w:gridCol w:w="1037"/>
        <w:gridCol w:w="3004"/>
        <w:gridCol w:w="2717"/>
      </w:tblGrid>
      <w:tr w:rsidR="0034172B" w:rsidRPr="0034172B" w14:paraId="4D99FD9E" w14:textId="77777777" w:rsidTr="00690253">
        <w:trPr>
          <w:trHeight w:val="736"/>
        </w:trPr>
        <w:tc>
          <w:tcPr>
            <w:tcW w:w="2802" w:type="dxa"/>
            <w:gridSpan w:val="3"/>
            <w:vMerge w:val="restart"/>
          </w:tcPr>
          <w:p w14:paraId="08A208CB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90"/>
                <w:sz w:val="24"/>
                <w:szCs w:val="24"/>
                <w:fitText w:val="1920" w:id="-1420599031"/>
              </w:rPr>
              <w:t>（申請者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31"/>
              </w:rPr>
              <w:t>）</w:t>
            </w:r>
          </w:p>
          <w:p w14:paraId="4B37FDEE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300"/>
                <w:sz w:val="24"/>
                <w:szCs w:val="24"/>
                <w:fitText w:val="1920" w:id="-1420599030"/>
              </w:rPr>
              <w:t>団体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30"/>
              </w:rPr>
              <w:t>名</w:t>
            </w:r>
          </w:p>
          <w:p w14:paraId="5893032F" w14:textId="61370850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886"/>
              </w:rPr>
              <w:t>代表者</w:t>
            </w:r>
            <w:r w:rsidR="005719AB"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886"/>
              </w:rPr>
              <w:t>職・</w:t>
            </w:r>
            <w:r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886"/>
              </w:rPr>
              <w:t>氏</w:t>
            </w:r>
            <w:r w:rsidRPr="005719AB">
              <w:rPr>
                <w:rFonts w:hAnsi="ＭＳ 明朝" w:hint="eastAsia"/>
                <w:b w:val="0"/>
                <w:sz w:val="24"/>
                <w:szCs w:val="24"/>
                <w:fitText w:val="1920" w:id="-1304645886"/>
              </w:rPr>
              <w:t>名</w:t>
            </w:r>
          </w:p>
          <w:p w14:paraId="1AEE0E93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90"/>
                <w:sz w:val="24"/>
                <w:szCs w:val="24"/>
                <w:fitText w:val="1920" w:id="-1420599027"/>
              </w:rPr>
              <w:t>代表者住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27"/>
              </w:rPr>
              <w:t>所</w:t>
            </w:r>
          </w:p>
          <w:p w14:paraId="39B1D17A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48"/>
                <w:sz w:val="24"/>
                <w:szCs w:val="24"/>
                <w:fitText w:val="1920" w:id="-1420599026"/>
              </w:rPr>
              <w:t>代表者連絡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26"/>
              </w:rPr>
              <w:t>先</w:t>
            </w:r>
          </w:p>
        </w:tc>
        <w:tc>
          <w:tcPr>
            <w:tcW w:w="59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5BE185F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31AB99B1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1F33F837" w14:textId="53B966AF" w:rsidR="0034172B" w:rsidRPr="0034172B" w:rsidRDefault="0034172B" w:rsidP="0034172B">
            <w:pPr>
              <w:jc w:val="righ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（※）</w:t>
            </w:r>
          </w:p>
          <w:p w14:paraId="27C61273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74BE8FA7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 xml:space="preserve">　　　-　　　-　　　　　　　＠</w:t>
            </w:r>
          </w:p>
        </w:tc>
      </w:tr>
      <w:tr w:rsidR="0034172B" w:rsidRPr="0034172B" w14:paraId="50A86769" w14:textId="77777777" w:rsidTr="00690253">
        <w:trPr>
          <w:trHeight w:val="736"/>
        </w:trPr>
        <w:tc>
          <w:tcPr>
            <w:tcW w:w="2802" w:type="dxa"/>
            <w:gridSpan w:val="3"/>
            <w:vMerge/>
          </w:tcPr>
          <w:p w14:paraId="27A36B4B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5E0DCCD" w14:textId="77777777" w:rsidR="000C4D22" w:rsidRPr="000C4D22" w:rsidRDefault="0034172B" w:rsidP="000C4D22">
            <w:pPr>
              <w:jc w:val="left"/>
              <w:rPr>
                <w:rFonts w:hAnsi="ＭＳ 明朝" w:hint="eastAsia"/>
                <w:b w:val="0"/>
                <w:sz w:val="14"/>
                <w:szCs w:val="14"/>
              </w:rPr>
            </w:pPr>
            <w:r w:rsidRPr="0034172B">
              <w:rPr>
                <w:rFonts w:hAnsi="ＭＳ 明朝" w:hint="eastAsia"/>
                <w:b w:val="0"/>
                <w:sz w:val="14"/>
                <w:szCs w:val="14"/>
              </w:rPr>
              <w:t>（※）</w:t>
            </w:r>
            <w:r w:rsidR="000C4D22" w:rsidRPr="000C4D22">
              <w:rPr>
                <w:rFonts w:hAnsi="ＭＳ 明朝" w:hint="eastAsia"/>
                <w:b w:val="0"/>
                <w:sz w:val="14"/>
                <w:szCs w:val="14"/>
              </w:rPr>
              <w:t>記名押印又は本人（代表者）が署名してください。</w:t>
            </w:r>
          </w:p>
          <w:p w14:paraId="1F6068FD" w14:textId="5E838521" w:rsidR="0034172B" w:rsidRPr="0034172B" w:rsidRDefault="000C4D22" w:rsidP="000C4D22">
            <w:pPr>
              <w:ind w:leftChars="146" w:left="381" w:firstLineChars="100" w:firstLine="140"/>
              <w:jc w:val="left"/>
              <w:rPr>
                <w:rFonts w:hAnsi="ＭＳ 明朝"/>
                <w:b w:val="0"/>
                <w:sz w:val="14"/>
                <w:szCs w:val="14"/>
              </w:rPr>
            </w:pPr>
            <w:r w:rsidRPr="000C4D22">
              <w:rPr>
                <w:rFonts w:hAnsi="ＭＳ 明朝" w:hint="eastAsia"/>
                <w:b w:val="0"/>
                <w:sz w:val="14"/>
                <w:szCs w:val="14"/>
              </w:rPr>
              <w:t>ただし、押印又は署名以外の方法により本人（代表者）からの申請であることを確認できる場合は記名のみで可。</w:t>
            </w:r>
            <w:bookmarkStart w:id="0" w:name="_GoBack"/>
            <w:bookmarkEnd w:id="0"/>
          </w:p>
        </w:tc>
      </w:tr>
      <w:tr w:rsidR="0034172B" w:rsidRPr="0034172B" w14:paraId="06520403" w14:textId="77777777" w:rsidTr="00690253">
        <w:tc>
          <w:tcPr>
            <w:tcW w:w="2802" w:type="dxa"/>
            <w:gridSpan w:val="3"/>
          </w:tcPr>
          <w:p w14:paraId="6793F525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申請する防犯街灯</w:t>
            </w:r>
          </w:p>
        </w:tc>
        <w:tc>
          <w:tcPr>
            <w:tcW w:w="5918" w:type="dxa"/>
            <w:gridSpan w:val="2"/>
            <w:tcBorders>
              <w:tr2bl w:val="single" w:sz="4" w:space="0" w:color="auto"/>
            </w:tcBorders>
          </w:tcPr>
          <w:p w14:paraId="323069A7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7A5A3BA4" w14:textId="77777777" w:rsidTr="00690253">
        <w:tc>
          <w:tcPr>
            <w:tcW w:w="700" w:type="dxa"/>
          </w:tcPr>
          <w:p w14:paraId="1370A07D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優先</w:t>
            </w:r>
          </w:p>
          <w:p w14:paraId="62C99421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順位</w:t>
            </w:r>
          </w:p>
        </w:tc>
        <w:tc>
          <w:tcPr>
            <w:tcW w:w="2102" w:type="dxa"/>
            <w:gridSpan w:val="2"/>
          </w:tcPr>
          <w:p w14:paraId="6A44A315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種類</w:t>
            </w:r>
          </w:p>
          <w:p w14:paraId="66314873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（○をしてください）</w:t>
            </w:r>
          </w:p>
        </w:tc>
        <w:tc>
          <w:tcPr>
            <w:tcW w:w="3100" w:type="dxa"/>
            <w:vAlign w:val="center"/>
          </w:tcPr>
          <w:p w14:paraId="0BB54C3B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W数（電気料金区分）</w:t>
            </w:r>
            <w:r w:rsidRPr="0034172B">
              <w:rPr>
                <w:rFonts w:hAnsi="ＭＳ 明朝" w:hint="eastAsia"/>
                <w:b w:val="0"/>
                <w:sz w:val="20"/>
                <w:vertAlign w:val="superscript"/>
              </w:rPr>
              <w:t>※</w:t>
            </w:r>
          </w:p>
          <w:p w14:paraId="453A2EDA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（○をしてください）</w:t>
            </w:r>
          </w:p>
        </w:tc>
        <w:tc>
          <w:tcPr>
            <w:tcW w:w="2818" w:type="dxa"/>
          </w:tcPr>
          <w:p w14:paraId="64243C9B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電柱番号</w:t>
            </w:r>
          </w:p>
          <w:p w14:paraId="5D35F739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（独立灯の場合、引込元の電柱番号）</w:t>
            </w:r>
          </w:p>
        </w:tc>
      </w:tr>
      <w:tr w:rsidR="0034172B" w:rsidRPr="0034172B" w14:paraId="21507E6A" w14:textId="77777777" w:rsidTr="00690253">
        <w:tc>
          <w:tcPr>
            <w:tcW w:w="700" w:type="dxa"/>
          </w:tcPr>
          <w:p w14:paraId="72AEFF08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１</w:t>
            </w:r>
          </w:p>
        </w:tc>
        <w:tc>
          <w:tcPr>
            <w:tcW w:w="1051" w:type="dxa"/>
            <w:vAlign w:val="center"/>
          </w:tcPr>
          <w:p w14:paraId="3E7ACADF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07C59552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41FE2921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4E7CB59F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66AD159D" w14:textId="77777777" w:rsidTr="00690253">
        <w:tc>
          <w:tcPr>
            <w:tcW w:w="700" w:type="dxa"/>
          </w:tcPr>
          <w:p w14:paraId="280E6055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２</w:t>
            </w:r>
          </w:p>
        </w:tc>
        <w:tc>
          <w:tcPr>
            <w:tcW w:w="1051" w:type="dxa"/>
            <w:vAlign w:val="center"/>
          </w:tcPr>
          <w:p w14:paraId="4A925CB8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6BFBCF64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36501349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390096FC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6072C2E9" w14:textId="77777777" w:rsidTr="00690253">
        <w:tc>
          <w:tcPr>
            <w:tcW w:w="700" w:type="dxa"/>
          </w:tcPr>
          <w:p w14:paraId="19232099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３</w:t>
            </w:r>
          </w:p>
        </w:tc>
        <w:tc>
          <w:tcPr>
            <w:tcW w:w="1051" w:type="dxa"/>
            <w:vAlign w:val="center"/>
          </w:tcPr>
          <w:p w14:paraId="73A64B05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4D98FCEC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012BB830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0545C3BC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726737CE" w14:textId="77777777" w:rsidTr="00690253">
        <w:tc>
          <w:tcPr>
            <w:tcW w:w="700" w:type="dxa"/>
          </w:tcPr>
          <w:p w14:paraId="2DAC5226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４</w:t>
            </w:r>
          </w:p>
        </w:tc>
        <w:tc>
          <w:tcPr>
            <w:tcW w:w="1051" w:type="dxa"/>
            <w:vAlign w:val="center"/>
          </w:tcPr>
          <w:p w14:paraId="46D84CCD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73073BDF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7790CD53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0921D7FA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56A96FCE" w14:textId="77777777" w:rsidTr="00690253">
        <w:tc>
          <w:tcPr>
            <w:tcW w:w="700" w:type="dxa"/>
          </w:tcPr>
          <w:p w14:paraId="7CD4DD8E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５</w:t>
            </w:r>
          </w:p>
        </w:tc>
        <w:tc>
          <w:tcPr>
            <w:tcW w:w="1051" w:type="dxa"/>
            <w:vAlign w:val="center"/>
          </w:tcPr>
          <w:p w14:paraId="0D449D61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1C565168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367DBAFA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107AEB81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0CF70B17" w14:textId="77777777" w:rsidTr="00690253">
        <w:tc>
          <w:tcPr>
            <w:tcW w:w="700" w:type="dxa"/>
          </w:tcPr>
          <w:p w14:paraId="3D3317AA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６</w:t>
            </w:r>
          </w:p>
        </w:tc>
        <w:tc>
          <w:tcPr>
            <w:tcW w:w="1051" w:type="dxa"/>
            <w:vAlign w:val="center"/>
          </w:tcPr>
          <w:p w14:paraId="6C1FA8D3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159C9F37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3494BE7F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495CECD9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236C9E9F" w14:textId="77777777" w:rsidTr="00690253">
        <w:tc>
          <w:tcPr>
            <w:tcW w:w="700" w:type="dxa"/>
          </w:tcPr>
          <w:p w14:paraId="7C71250D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７</w:t>
            </w:r>
          </w:p>
        </w:tc>
        <w:tc>
          <w:tcPr>
            <w:tcW w:w="1051" w:type="dxa"/>
            <w:vAlign w:val="center"/>
          </w:tcPr>
          <w:p w14:paraId="1BA770AA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0199F6DD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0AA02C3E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3DCE0397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2C903BD2" w14:textId="77777777" w:rsidTr="00690253">
        <w:tc>
          <w:tcPr>
            <w:tcW w:w="700" w:type="dxa"/>
          </w:tcPr>
          <w:p w14:paraId="190E04FE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８</w:t>
            </w:r>
          </w:p>
        </w:tc>
        <w:tc>
          <w:tcPr>
            <w:tcW w:w="1051" w:type="dxa"/>
            <w:vAlign w:val="center"/>
          </w:tcPr>
          <w:p w14:paraId="49E245D6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089DFA1D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2F90D612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62713878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090FA59E" w14:textId="77777777" w:rsidTr="00690253">
        <w:tc>
          <w:tcPr>
            <w:tcW w:w="700" w:type="dxa"/>
          </w:tcPr>
          <w:p w14:paraId="3453B42B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９</w:t>
            </w:r>
          </w:p>
        </w:tc>
        <w:tc>
          <w:tcPr>
            <w:tcW w:w="1051" w:type="dxa"/>
            <w:vAlign w:val="center"/>
          </w:tcPr>
          <w:p w14:paraId="0A339709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7835FDB2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4A52962A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5D57B6E0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031F9929" w14:textId="77777777" w:rsidTr="00690253">
        <w:tc>
          <w:tcPr>
            <w:tcW w:w="700" w:type="dxa"/>
          </w:tcPr>
          <w:p w14:paraId="385143A3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</w:t>
            </w:r>
          </w:p>
        </w:tc>
        <w:tc>
          <w:tcPr>
            <w:tcW w:w="1051" w:type="dxa"/>
            <w:vAlign w:val="center"/>
          </w:tcPr>
          <w:p w14:paraId="209CA89F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LED灯</w:t>
            </w:r>
          </w:p>
        </w:tc>
        <w:tc>
          <w:tcPr>
            <w:tcW w:w="1051" w:type="dxa"/>
          </w:tcPr>
          <w:p w14:paraId="34FD9E86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共架・独立</w:t>
            </w:r>
          </w:p>
        </w:tc>
        <w:tc>
          <w:tcPr>
            <w:tcW w:w="3100" w:type="dxa"/>
          </w:tcPr>
          <w:p w14:paraId="00B74E74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10W ・ 20W ・ 40W</w:t>
            </w:r>
          </w:p>
        </w:tc>
        <w:tc>
          <w:tcPr>
            <w:tcW w:w="2818" w:type="dxa"/>
          </w:tcPr>
          <w:p w14:paraId="13496E77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7581A026" w14:textId="77777777" w:rsidTr="00690253">
        <w:tc>
          <w:tcPr>
            <w:tcW w:w="2802" w:type="dxa"/>
            <w:gridSpan w:val="3"/>
          </w:tcPr>
          <w:p w14:paraId="6E437546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  <w:p w14:paraId="2CF6E98B" w14:textId="77777777" w:rsidR="0034172B" w:rsidRPr="0034172B" w:rsidRDefault="0034172B" w:rsidP="00690253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160"/>
                <w:sz w:val="24"/>
                <w:szCs w:val="24"/>
                <w:fitText w:val="1920" w:id="-1420599025"/>
              </w:rPr>
              <w:t>添付書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25"/>
              </w:rPr>
              <w:t>類</w:t>
            </w:r>
          </w:p>
        </w:tc>
        <w:tc>
          <w:tcPr>
            <w:tcW w:w="5918" w:type="dxa"/>
            <w:gridSpan w:val="2"/>
          </w:tcPr>
          <w:p w14:paraId="176A4A0C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１　見積書（写）</w:t>
            </w:r>
          </w:p>
          <w:p w14:paraId="63A76BF3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trike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２　防犯街灯の設置予定地付近の地図</w:t>
            </w:r>
          </w:p>
          <w:p w14:paraId="28E52EF5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 xml:space="preserve">　　</w:t>
            </w:r>
            <w:r w:rsidRPr="0034172B">
              <w:rPr>
                <w:rFonts w:hAnsi="ＭＳ 明朝" w:hint="eastAsia"/>
                <w:b w:val="0"/>
                <w:sz w:val="20"/>
              </w:rPr>
              <w:t>（上記優先順位の番号を設置予定地に記入したもの）</w:t>
            </w:r>
          </w:p>
          <w:p w14:paraId="7B473322" w14:textId="77777777" w:rsidR="0034172B" w:rsidRPr="0034172B" w:rsidRDefault="0034172B" w:rsidP="00690253">
            <w:pPr>
              <w:jc w:val="left"/>
              <w:rPr>
                <w:rFonts w:hAnsi="ＭＳ 明朝"/>
                <w:b w:val="0"/>
                <w:sz w:val="18"/>
                <w:szCs w:val="18"/>
              </w:rPr>
            </w:pPr>
            <w:r w:rsidRPr="0034172B">
              <w:rPr>
                <w:rFonts w:hAnsi="ＭＳ 明朝" w:hint="eastAsia"/>
                <w:b w:val="0"/>
                <w:sz w:val="18"/>
                <w:szCs w:val="18"/>
              </w:rPr>
              <w:t>※必要に応じ、仕様書を提出していただく場合があります</w:t>
            </w:r>
          </w:p>
        </w:tc>
      </w:tr>
    </w:tbl>
    <w:p w14:paraId="08E9DB4D" w14:textId="77777777" w:rsidR="0034172B" w:rsidRPr="0034172B" w:rsidRDefault="0034172B" w:rsidP="0034172B">
      <w:pPr>
        <w:widowControl/>
        <w:jc w:val="left"/>
        <w:rPr>
          <w:rFonts w:hAnsi="ＭＳ 明朝"/>
          <w:b w:val="0"/>
          <w:sz w:val="21"/>
          <w:szCs w:val="21"/>
        </w:rPr>
      </w:pPr>
      <w:r w:rsidRPr="0034172B">
        <w:rPr>
          <w:rFonts w:hAnsi="ＭＳ 明朝" w:hint="eastAsia"/>
          <w:b w:val="0"/>
          <w:sz w:val="21"/>
          <w:szCs w:val="21"/>
        </w:rPr>
        <w:t>※10W：10Wまで、20W：10Wをこえ20Wまで、40W：20Wをこえ40Wまで</w:t>
      </w:r>
    </w:p>
    <w:p w14:paraId="0E8ED871" w14:textId="53FB9264" w:rsidR="0034172B" w:rsidRPr="0034172B" w:rsidRDefault="0034172B" w:rsidP="0034172B">
      <w:pPr>
        <w:widowControl/>
        <w:jc w:val="left"/>
        <w:rPr>
          <w:rFonts w:hAnsi="ＭＳ 明朝"/>
          <w:b w:val="0"/>
          <w:sz w:val="21"/>
          <w:szCs w:val="21"/>
        </w:rPr>
      </w:pPr>
    </w:p>
    <w:sectPr w:rsidR="0034172B" w:rsidRPr="0034172B" w:rsidSect="00690253">
      <w:headerReference w:type="default" r:id="rId8"/>
      <w:headerReference w:type="first" r:id="rId9"/>
      <w:pgSz w:w="11906" w:h="16838" w:code="9"/>
      <w:pgMar w:top="1134" w:right="1701" w:bottom="1134" w:left="1701" w:header="0" w:footer="0" w:gutter="0"/>
      <w:cols w:space="425"/>
      <w:titlePg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4C78" w14:textId="77777777" w:rsidR="00690253" w:rsidRDefault="00690253" w:rsidP="005C2859">
      <w:r>
        <w:separator/>
      </w:r>
    </w:p>
  </w:endnote>
  <w:endnote w:type="continuationSeparator" w:id="0">
    <w:p w14:paraId="080BD0B9" w14:textId="77777777" w:rsidR="00690253" w:rsidRDefault="00690253" w:rsidP="005C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C597" w14:textId="77777777" w:rsidR="00690253" w:rsidRDefault="00690253" w:rsidP="005C2859">
      <w:r>
        <w:separator/>
      </w:r>
    </w:p>
  </w:footnote>
  <w:footnote w:type="continuationSeparator" w:id="0">
    <w:p w14:paraId="6A4F6E01" w14:textId="77777777" w:rsidR="00690253" w:rsidRDefault="00690253" w:rsidP="005C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3CA55" w14:textId="77777777" w:rsidR="00690253" w:rsidRPr="004531C1" w:rsidRDefault="00690253" w:rsidP="00690253">
    <w:pPr>
      <w:pStyle w:val="ab"/>
      <w:jc w:val="center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F084D" w14:textId="77777777" w:rsidR="00690253" w:rsidRDefault="00690253">
    <w:pPr>
      <w:pStyle w:val="ab"/>
      <w:rPr>
        <w:sz w:val="44"/>
        <w:szCs w:val="44"/>
      </w:rPr>
    </w:pPr>
  </w:p>
  <w:p w14:paraId="0ADE496B" w14:textId="77777777" w:rsidR="00690253" w:rsidRPr="00E14CD7" w:rsidRDefault="00690253" w:rsidP="00690253">
    <w:pPr>
      <w:pStyle w:val="ab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BB1"/>
    <w:multiLevelType w:val="hybridMultilevel"/>
    <w:tmpl w:val="0734A078"/>
    <w:lvl w:ilvl="0" w:tplc="ACCEFDD8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" w15:restartNumberingAfterBreak="0">
    <w:nsid w:val="10B35AD5"/>
    <w:multiLevelType w:val="hybridMultilevel"/>
    <w:tmpl w:val="BE266C7E"/>
    <w:lvl w:ilvl="0" w:tplc="60E805FC">
      <w:start w:val="6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A9DCE96E">
      <w:start w:val="1"/>
      <w:numFmt w:val="decimalFullWidth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1253D3"/>
    <w:multiLevelType w:val="hybridMultilevel"/>
    <w:tmpl w:val="8A9C1CAA"/>
    <w:lvl w:ilvl="0" w:tplc="BF30325E">
      <w:start w:val="9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62A17"/>
    <w:multiLevelType w:val="hybridMultilevel"/>
    <w:tmpl w:val="E70697E2"/>
    <w:lvl w:ilvl="0" w:tplc="0F847862">
      <w:start w:val="1"/>
      <w:numFmt w:val="decimalFullWidth"/>
      <w:lvlText w:val="（%1）"/>
      <w:lvlJc w:val="left"/>
      <w:pPr>
        <w:tabs>
          <w:tab w:val="num" w:pos="858"/>
        </w:tabs>
        <w:ind w:left="85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" w15:restartNumberingAfterBreak="0">
    <w:nsid w:val="21893878"/>
    <w:multiLevelType w:val="hybridMultilevel"/>
    <w:tmpl w:val="8F7E49B0"/>
    <w:lvl w:ilvl="0" w:tplc="6240B47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860B71"/>
    <w:multiLevelType w:val="hybridMultilevel"/>
    <w:tmpl w:val="0C70927A"/>
    <w:lvl w:ilvl="0" w:tplc="9BE2C826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49EE"/>
    <w:multiLevelType w:val="hybridMultilevel"/>
    <w:tmpl w:val="022E01AA"/>
    <w:lvl w:ilvl="0" w:tplc="9D0EBBE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645073"/>
    <w:multiLevelType w:val="hybridMultilevel"/>
    <w:tmpl w:val="F848A9E4"/>
    <w:lvl w:ilvl="0" w:tplc="16DEB99A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8" w15:restartNumberingAfterBreak="0">
    <w:nsid w:val="2F5746CA"/>
    <w:multiLevelType w:val="hybridMultilevel"/>
    <w:tmpl w:val="57BE9738"/>
    <w:lvl w:ilvl="0" w:tplc="B6FC6AE6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5F1612"/>
    <w:multiLevelType w:val="hybridMultilevel"/>
    <w:tmpl w:val="860889B8"/>
    <w:lvl w:ilvl="0" w:tplc="12C433B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485F24"/>
    <w:multiLevelType w:val="hybridMultilevel"/>
    <w:tmpl w:val="F156FBC0"/>
    <w:lvl w:ilvl="0" w:tplc="BCFA648E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C87D48"/>
    <w:multiLevelType w:val="hybridMultilevel"/>
    <w:tmpl w:val="347CD094"/>
    <w:lvl w:ilvl="0" w:tplc="7146EF4E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4F0AF2"/>
    <w:multiLevelType w:val="hybridMultilevel"/>
    <w:tmpl w:val="C9EAC422"/>
    <w:lvl w:ilvl="0" w:tplc="3D5408E0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3" w15:restartNumberingAfterBreak="0">
    <w:nsid w:val="456574EB"/>
    <w:multiLevelType w:val="hybridMultilevel"/>
    <w:tmpl w:val="2CCCFEDE"/>
    <w:lvl w:ilvl="0" w:tplc="768C5E0A">
      <w:start w:val="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3E275F"/>
    <w:multiLevelType w:val="hybridMultilevel"/>
    <w:tmpl w:val="30A81260"/>
    <w:lvl w:ilvl="0" w:tplc="6FC2F1D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3E0604"/>
    <w:multiLevelType w:val="hybridMultilevel"/>
    <w:tmpl w:val="B6DC9462"/>
    <w:lvl w:ilvl="0" w:tplc="4E4667B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0935F0"/>
    <w:multiLevelType w:val="hybridMultilevel"/>
    <w:tmpl w:val="0518E838"/>
    <w:lvl w:ilvl="0" w:tplc="4D5876FC">
      <w:start w:val="7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D836B2"/>
    <w:multiLevelType w:val="hybridMultilevel"/>
    <w:tmpl w:val="DA8EF6B6"/>
    <w:lvl w:ilvl="0" w:tplc="BC8831F4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C7767F3"/>
    <w:multiLevelType w:val="hybridMultilevel"/>
    <w:tmpl w:val="5AAAB80C"/>
    <w:lvl w:ilvl="0" w:tplc="54604C16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67E7F"/>
    <w:multiLevelType w:val="hybridMultilevel"/>
    <w:tmpl w:val="8C8A1F1A"/>
    <w:lvl w:ilvl="0" w:tplc="F0DCB97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B849D8"/>
    <w:multiLevelType w:val="hybridMultilevel"/>
    <w:tmpl w:val="879CF6F6"/>
    <w:lvl w:ilvl="0" w:tplc="D6CE4FC4">
      <w:start w:val="1"/>
      <w:numFmt w:val="decimalFullWidth"/>
      <w:lvlText w:val="（%1）"/>
      <w:lvlJc w:val="left"/>
      <w:pPr>
        <w:tabs>
          <w:tab w:val="num" w:pos="858"/>
        </w:tabs>
        <w:ind w:left="85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1" w15:restartNumberingAfterBreak="0">
    <w:nsid w:val="7E7F28C7"/>
    <w:multiLevelType w:val="hybridMultilevel"/>
    <w:tmpl w:val="553EB642"/>
    <w:lvl w:ilvl="0" w:tplc="C8BA2A0C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14"/>
  </w:num>
  <w:num w:numId="5">
    <w:abstractNumId w:val="18"/>
  </w:num>
  <w:num w:numId="6">
    <w:abstractNumId w:val="16"/>
  </w:num>
  <w:num w:numId="7">
    <w:abstractNumId w:val="8"/>
  </w:num>
  <w:num w:numId="8">
    <w:abstractNumId w:val="17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3"/>
  </w:num>
  <w:num w:numId="20">
    <w:abstractNumId w:val="2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21"/>
  <w:displayVerticalDrawingGridEvery w:val="2"/>
  <w:noPunctuationKerning/>
  <w:characterSpacingControl w:val="doNotCompress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012B3"/>
    <w:rsid w:val="0000229D"/>
    <w:rsid w:val="00005973"/>
    <w:rsid w:val="00005FA6"/>
    <w:rsid w:val="00006279"/>
    <w:rsid w:val="000162C4"/>
    <w:rsid w:val="00017A2F"/>
    <w:rsid w:val="00022200"/>
    <w:rsid w:val="00022A02"/>
    <w:rsid w:val="00025210"/>
    <w:rsid w:val="0002562B"/>
    <w:rsid w:val="00034C7E"/>
    <w:rsid w:val="00036D72"/>
    <w:rsid w:val="00041D9E"/>
    <w:rsid w:val="00041F03"/>
    <w:rsid w:val="0004284F"/>
    <w:rsid w:val="0006076C"/>
    <w:rsid w:val="00067BF0"/>
    <w:rsid w:val="0007450C"/>
    <w:rsid w:val="00082CE6"/>
    <w:rsid w:val="00084330"/>
    <w:rsid w:val="00090224"/>
    <w:rsid w:val="000922AF"/>
    <w:rsid w:val="000958C4"/>
    <w:rsid w:val="0009713A"/>
    <w:rsid w:val="000A33E5"/>
    <w:rsid w:val="000A51B8"/>
    <w:rsid w:val="000A5FA7"/>
    <w:rsid w:val="000B0C89"/>
    <w:rsid w:val="000B7B74"/>
    <w:rsid w:val="000C4D22"/>
    <w:rsid w:val="000D7702"/>
    <w:rsid w:val="000F40EB"/>
    <w:rsid w:val="000F7BBC"/>
    <w:rsid w:val="00121FBA"/>
    <w:rsid w:val="00122C2F"/>
    <w:rsid w:val="001316FE"/>
    <w:rsid w:val="00132FA1"/>
    <w:rsid w:val="00133B1C"/>
    <w:rsid w:val="00142B38"/>
    <w:rsid w:val="00144BBB"/>
    <w:rsid w:val="00146D54"/>
    <w:rsid w:val="00153409"/>
    <w:rsid w:val="001578FF"/>
    <w:rsid w:val="0016000B"/>
    <w:rsid w:val="00160CF1"/>
    <w:rsid w:val="001630F4"/>
    <w:rsid w:val="00164A89"/>
    <w:rsid w:val="00166844"/>
    <w:rsid w:val="0017268C"/>
    <w:rsid w:val="00186CA4"/>
    <w:rsid w:val="001A152F"/>
    <w:rsid w:val="001A2CE0"/>
    <w:rsid w:val="001A3240"/>
    <w:rsid w:val="001A410C"/>
    <w:rsid w:val="001A7DB7"/>
    <w:rsid w:val="001B1B49"/>
    <w:rsid w:val="001B2F38"/>
    <w:rsid w:val="001C24DD"/>
    <w:rsid w:val="001C539E"/>
    <w:rsid w:val="001F0F7B"/>
    <w:rsid w:val="001F1153"/>
    <w:rsid w:val="001F43B7"/>
    <w:rsid w:val="001F6E77"/>
    <w:rsid w:val="002008C9"/>
    <w:rsid w:val="00207EB8"/>
    <w:rsid w:val="002133AB"/>
    <w:rsid w:val="00224EA9"/>
    <w:rsid w:val="00233141"/>
    <w:rsid w:val="00234463"/>
    <w:rsid w:val="00236EEE"/>
    <w:rsid w:val="00237DE9"/>
    <w:rsid w:val="00240633"/>
    <w:rsid w:val="00241642"/>
    <w:rsid w:val="00242B18"/>
    <w:rsid w:val="00256B59"/>
    <w:rsid w:val="0025747F"/>
    <w:rsid w:val="00260885"/>
    <w:rsid w:val="00260D7E"/>
    <w:rsid w:val="00261400"/>
    <w:rsid w:val="00281251"/>
    <w:rsid w:val="002814F9"/>
    <w:rsid w:val="00281783"/>
    <w:rsid w:val="00292523"/>
    <w:rsid w:val="002A27BF"/>
    <w:rsid w:val="002A7CB2"/>
    <w:rsid w:val="002C3ECB"/>
    <w:rsid w:val="002D1108"/>
    <w:rsid w:val="002D3962"/>
    <w:rsid w:val="002E0BDF"/>
    <w:rsid w:val="002E1490"/>
    <w:rsid w:val="002E2C0E"/>
    <w:rsid w:val="002F30A6"/>
    <w:rsid w:val="002F62EE"/>
    <w:rsid w:val="0030691D"/>
    <w:rsid w:val="0031188E"/>
    <w:rsid w:val="00322E2D"/>
    <w:rsid w:val="00327796"/>
    <w:rsid w:val="003307BA"/>
    <w:rsid w:val="003347E6"/>
    <w:rsid w:val="0034172B"/>
    <w:rsid w:val="00342F00"/>
    <w:rsid w:val="0035088A"/>
    <w:rsid w:val="0035467B"/>
    <w:rsid w:val="00366624"/>
    <w:rsid w:val="003666E6"/>
    <w:rsid w:val="00372B4B"/>
    <w:rsid w:val="00374E96"/>
    <w:rsid w:val="00381B16"/>
    <w:rsid w:val="00381E6D"/>
    <w:rsid w:val="00386AE4"/>
    <w:rsid w:val="0039623F"/>
    <w:rsid w:val="003A096C"/>
    <w:rsid w:val="003A34C9"/>
    <w:rsid w:val="003B4AFE"/>
    <w:rsid w:val="003C09FB"/>
    <w:rsid w:val="003C1754"/>
    <w:rsid w:val="003D3A10"/>
    <w:rsid w:val="003D4A16"/>
    <w:rsid w:val="003D4FC1"/>
    <w:rsid w:val="003D5CA2"/>
    <w:rsid w:val="003D5FAD"/>
    <w:rsid w:val="003D6556"/>
    <w:rsid w:val="003E4E60"/>
    <w:rsid w:val="003F2531"/>
    <w:rsid w:val="003F26FC"/>
    <w:rsid w:val="003F5525"/>
    <w:rsid w:val="003F69AD"/>
    <w:rsid w:val="003F6ED4"/>
    <w:rsid w:val="00406FC9"/>
    <w:rsid w:val="004102B8"/>
    <w:rsid w:val="00410C24"/>
    <w:rsid w:val="00410FC8"/>
    <w:rsid w:val="00420CAF"/>
    <w:rsid w:val="00422662"/>
    <w:rsid w:val="004273C8"/>
    <w:rsid w:val="004302C0"/>
    <w:rsid w:val="00433305"/>
    <w:rsid w:val="0043572E"/>
    <w:rsid w:val="00441F90"/>
    <w:rsid w:val="0045308D"/>
    <w:rsid w:val="00454DB9"/>
    <w:rsid w:val="00460A13"/>
    <w:rsid w:val="004651D5"/>
    <w:rsid w:val="0047315C"/>
    <w:rsid w:val="00475033"/>
    <w:rsid w:val="0049564A"/>
    <w:rsid w:val="00495DB8"/>
    <w:rsid w:val="004A3451"/>
    <w:rsid w:val="004A3DCB"/>
    <w:rsid w:val="004A5CEC"/>
    <w:rsid w:val="004A7DE7"/>
    <w:rsid w:val="004B12B5"/>
    <w:rsid w:val="004B2A11"/>
    <w:rsid w:val="004B321A"/>
    <w:rsid w:val="004B3B2D"/>
    <w:rsid w:val="004C0137"/>
    <w:rsid w:val="004D1147"/>
    <w:rsid w:val="004D5327"/>
    <w:rsid w:val="004E1A1C"/>
    <w:rsid w:val="004F2C4C"/>
    <w:rsid w:val="00503D90"/>
    <w:rsid w:val="00522A8E"/>
    <w:rsid w:val="00523F97"/>
    <w:rsid w:val="00524EF4"/>
    <w:rsid w:val="0052756B"/>
    <w:rsid w:val="00527E34"/>
    <w:rsid w:val="00532F8A"/>
    <w:rsid w:val="00545A5E"/>
    <w:rsid w:val="00551D57"/>
    <w:rsid w:val="00551E97"/>
    <w:rsid w:val="0055389C"/>
    <w:rsid w:val="00566636"/>
    <w:rsid w:val="0057110B"/>
    <w:rsid w:val="005719AB"/>
    <w:rsid w:val="00573965"/>
    <w:rsid w:val="00582E15"/>
    <w:rsid w:val="00586945"/>
    <w:rsid w:val="005908D8"/>
    <w:rsid w:val="005A0280"/>
    <w:rsid w:val="005B1A2D"/>
    <w:rsid w:val="005B510A"/>
    <w:rsid w:val="005C157D"/>
    <w:rsid w:val="005C1A09"/>
    <w:rsid w:val="005C2859"/>
    <w:rsid w:val="005C3CDF"/>
    <w:rsid w:val="005C63A1"/>
    <w:rsid w:val="005C7B94"/>
    <w:rsid w:val="005D2003"/>
    <w:rsid w:val="005D29D6"/>
    <w:rsid w:val="005E1CCE"/>
    <w:rsid w:val="005E2AA3"/>
    <w:rsid w:val="005E3874"/>
    <w:rsid w:val="005E52FE"/>
    <w:rsid w:val="005F0FE0"/>
    <w:rsid w:val="005F4C64"/>
    <w:rsid w:val="00606B16"/>
    <w:rsid w:val="00606F3E"/>
    <w:rsid w:val="006137DC"/>
    <w:rsid w:val="00614987"/>
    <w:rsid w:val="00616281"/>
    <w:rsid w:val="00636D52"/>
    <w:rsid w:val="00636E15"/>
    <w:rsid w:val="00637263"/>
    <w:rsid w:val="00637EF2"/>
    <w:rsid w:val="00654A5A"/>
    <w:rsid w:val="00656EC8"/>
    <w:rsid w:val="00662725"/>
    <w:rsid w:val="00666943"/>
    <w:rsid w:val="00667C45"/>
    <w:rsid w:val="006764DF"/>
    <w:rsid w:val="006765B7"/>
    <w:rsid w:val="0067781E"/>
    <w:rsid w:val="00680F39"/>
    <w:rsid w:val="00683AD1"/>
    <w:rsid w:val="00687CB9"/>
    <w:rsid w:val="00690253"/>
    <w:rsid w:val="00697960"/>
    <w:rsid w:val="006A5094"/>
    <w:rsid w:val="006B0422"/>
    <w:rsid w:val="006B1ADA"/>
    <w:rsid w:val="006B50D7"/>
    <w:rsid w:val="006C1DF3"/>
    <w:rsid w:val="006C625A"/>
    <w:rsid w:val="006E05D5"/>
    <w:rsid w:val="006E1859"/>
    <w:rsid w:val="006E39A7"/>
    <w:rsid w:val="006E76C7"/>
    <w:rsid w:val="006E7900"/>
    <w:rsid w:val="006F4306"/>
    <w:rsid w:val="0070219B"/>
    <w:rsid w:val="00704AF4"/>
    <w:rsid w:val="00706668"/>
    <w:rsid w:val="007125CA"/>
    <w:rsid w:val="00712A5B"/>
    <w:rsid w:val="007218B2"/>
    <w:rsid w:val="00723BF8"/>
    <w:rsid w:val="00724B95"/>
    <w:rsid w:val="007463EB"/>
    <w:rsid w:val="00746A67"/>
    <w:rsid w:val="00754823"/>
    <w:rsid w:val="00755B26"/>
    <w:rsid w:val="0078050C"/>
    <w:rsid w:val="00790636"/>
    <w:rsid w:val="0079651E"/>
    <w:rsid w:val="00797D6A"/>
    <w:rsid w:val="007A1522"/>
    <w:rsid w:val="007A27B2"/>
    <w:rsid w:val="007A5403"/>
    <w:rsid w:val="007A6151"/>
    <w:rsid w:val="007B644D"/>
    <w:rsid w:val="007C1B63"/>
    <w:rsid w:val="007D2E42"/>
    <w:rsid w:val="007D3DFF"/>
    <w:rsid w:val="007D6D26"/>
    <w:rsid w:val="007E0646"/>
    <w:rsid w:val="007E240C"/>
    <w:rsid w:val="007F204A"/>
    <w:rsid w:val="007F506B"/>
    <w:rsid w:val="007F5228"/>
    <w:rsid w:val="008026C3"/>
    <w:rsid w:val="00837088"/>
    <w:rsid w:val="0083748C"/>
    <w:rsid w:val="008410C5"/>
    <w:rsid w:val="008504E2"/>
    <w:rsid w:val="008708A5"/>
    <w:rsid w:val="0087466A"/>
    <w:rsid w:val="00887E49"/>
    <w:rsid w:val="008900E6"/>
    <w:rsid w:val="00892D94"/>
    <w:rsid w:val="00894838"/>
    <w:rsid w:val="008A245D"/>
    <w:rsid w:val="008A7AEE"/>
    <w:rsid w:val="008B1199"/>
    <w:rsid w:val="008B1A61"/>
    <w:rsid w:val="008B1AD1"/>
    <w:rsid w:val="008C00FF"/>
    <w:rsid w:val="008D2E73"/>
    <w:rsid w:val="008D5E09"/>
    <w:rsid w:val="008F3064"/>
    <w:rsid w:val="00902F21"/>
    <w:rsid w:val="00903077"/>
    <w:rsid w:val="009052A3"/>
    <w:rsid w:val="00905832"/>
    <w:rsid w:val="009147D1"/>
    <w:rsid w:val="00925E25"/>
    <w:rsid w:val="00927788"/>
    <w:rsid w:val="009451A2"/>
    <w:rsid w:val="00951B5E"/>
    <w:rsid w:val="00953D5A"/>
    <w:rsid w:val="00954B0D"/>
    <w:rsid w:val="009558B2"/>
    <w:rsid w:val="009639CB"/>
    <w:rsid w:val="009653C7"/>
    <w:rsid w:val="00991847"/>
    <w:rsid w:val="00997FDA"/>
    <w:rsid w:val="009C5334"/>
    <w:rsid w:val="009D3D00"/>
    <w:rsid w:val="009D6961"/>
    <w:rsid w:val="009E107C"/>
    <w:rsid w:val="009E48C2"/>
    <w:rsid w:val="009F05EF"/>
    <w:rsid w:val="009F175E"/>
    <w:rsid w:val="009F5EEC"/>
    <w:rsid w:val="00A0013D"/>
    <w:rsid w:val="00A0410C"/>
    <w:rsid w:val="00A04D3B"/>
    <w:rsid w:val="00A170CE"/>
    <w:rsid w:val="00A208AF"/>
    <w:rsid w:val="00A42F57"/>
    <w:rsid w:val="00A46CF5"/>
    <w:rsid w:val="00A4752E"/>
    <w:rsid w:val="00A50DC3"/>
    <w:rsid w:val="00A522D0"/>
    <w:rsid w:val="00A5517C"/>
    <w:rsid w:val="00A56CA0"/>
    <w:rsid w:val="00A56D25"/>
    <w:rsid w:val="00A64C96"/>
    <w:rsid w:val="00A9156E"/>
    <w:rsid w:val="00A96D23"/>
    <w:rsid w:val="00AA1C3E"/>
    <w:rsid w:val="00AA3AAB"/>
    <w:rsid w:val="00AB3884"/>
    <w:rsid w:val="00AB5016"/>
    <w:rsid w:val="00AB64AF"/>
    <w:rsid w:val="00AC1563"/>
    <w:rsid w:val="00AC38CF"/>
    <w:rsid w:val="00AC5669"/>
    <w:rsid w:val="00AC6858"/>
    <w:rsid w:val="00AE7702"/>
    <w:rsid w:val="00AF663C"/>
    <w:rsid w:val="00B05936"/>
    <w:rsid w:val="00B069AE"/>
    <w:rsid w:val="00B1520D"/>
    <w:rsid w:val="00B158AC"/>
    <w:rsid w:val="00B26466"/>
    <w:rsid w:val="00B26880"/>
    <w:rsid w:val="00B27254"/>
    <w:rsid w:val="00B37804"/>
    <w:rsid w:val="00B437B3"/>
    <w:rsid w:val="00B4429B"/>
    <w:rsid w:val="00B45F76"/>
    <w:rsid w:val="00B54E59"/>
    <w:rsid w:val="00B5578D"/>
    <w:rsid w:val="00B57C9B"/>
    <w:rsid w:val="00B605ED"/>
    <w:rsid w:val="00B62A54"/>
    <w:rsid w:val="00B7284B"/>
    <w:rsid w:val="00B728F7"/>
    <w:rsid w:val="00B80D07"/>
    <w:rsid w:val="00B84998"/>
    <w:rsid w:val="00B85ED4"/>
    <w:rsid w:val="00BA31C2"/>
    <w:rsid w:val="00BB6806"/>
    <w:rsid w:val="00BB6CCC"/>
    <w:rsid w:val="00BC752B"/>
    <w:rsid w:val="00BD3BF9"/>
    <w:rsid w:val="00BE2008"/>
    <w:rsid w:val="00BE203A"/>
    <w:rsid w:val="00BE5098"/>
    <w:rsid w:val="00BF49A2"/>
    <w:rsid w:val="00BF7DB2"/>
    <w:rsid w:val="00C15209"/>
    <w:rsid w:val="00C209AC"/>
    <w:rsid w:val="00C20A9B"/>
    <w:rsid w:val="00C221A6"/>
    <w:rsid w:val="00C41607"/>
    <w:rsid w:val="00C46136"/>
    <w:rsid w:val="00C51874"/>
    <w:rsid w:val="00C565CF"/>
    <w:rsid w:val="00C60A60"/>
    <w:rsid w:val="00C65F71"/>
    <w:rsid w:val="00C667F1"/>
    <w:rsid w:val="00C737A9"/>
    <w:rsid w:val="00C970A1"/>
    <w:rsid w:val="00CA2FBA"/>
    <w:rsid w:val="00CC4C4F"/>
    <w:rsid w:val="00CD02CF"/>
    <w:rsid w:val="00CD1755"/>
    <w:rsid w:val="00CD5BE0"/>
    <w:rsid w:val="00CE37C9"/>
    <w:rsid w:val="00CE39E5"/>
    <w:rsid w:val="00CF0B0B"/>
    <w:rsid w:val="00CF72C7"/>
    <w:rsid w:val="00CF72DD"/>
    <w:rsid w:val="00D00B70"/>
    <w:rsid w:val="00D01F33"/>
    <w:rsid w:val="00D04535"/>
    <w:rsid w:val="00D0697F"/>
    <w:rsid w:val="00D1651A"/>
    <w:rsid w:val="00D17151"/>
    <w:rsid w:val="00D20B8F"/>
    <w:rsid w:val="00D26693"/>
    <w:rsid w:val="00D345E8"/>
    <w:rsid w:val="00D4447A"/>
    <w:rsid w:val="00D475D0"/>
    <w:rsid w:val="00D5028F"/>
    <w:rsid w:val="00D508D0"/>
    <w:rsid w:val="00D52E65"/>
    <w:rsid w:val="00D56930"/>
    <w:rsid w:val="00D652DA"/>
    <w:rsid w:val="00D70228"/>
    <w:rsid w:val="00D7066F"/>
    <w:rsid w:val="00D80999"/>
    <w:rsid w:val="00D925E9"/>
    <w:rsid w:val="00D9360B"/>
    <w:rsid w:val="00DA0CFD"/>
    <w:rsid w:val="00DA55DA"/>
    <w:rsid w:val="00DA5A6C"/>
    <w:rsid w:val="00DA6ADF"/>
    <w:rsid w:val="00DB2FAC"/>
    <w:rsid w:val="00DB6242"/>
    <w:rsid w:val="00DB7821"/>
    <w:rsid w:val="00DD360B"/>
    <w:rsid w:val="00DD6317"/>
    <w:rsid w:val="00DD6FB9"/>
    <w:rsid w:val="00DF0075"/>
    <w:rsid w:val="00DF4EE2"/>
    <w:rsid w:val="00E013B3"/>
    <w:rsid w:val="00E01BDC"/>
    <w:rsid w:val="00E04A87"/>
    <w:rsid w:val="00E12CE3"/>
    <w:rsid w:val="00E1546D"/>
    <w:rsid w:val="00E2147C"/>
    <w:rsid w:val="00E25D3D"/>
    <w:rsid w:val="00E27D7B"/>
    <w:rsid w:val="00E4753E"/>
    <w:rsid w:val="00E50CE7"/>
    <w:rsid w:val="00E53FBC"/>
    <w:rsid w:val="00E553F0"/>
    <w:rsid w:val="00E57BBC"/>
    <w:rsid w:val="00E604B3"/>
    <w:rsid w:val="00E613F5"/>
    <w:rsid w:val="00E644D2"/>
    <w:rsid w:val="00E70904"/>
    <w:rsid w:val="00E72D02"/>
    <w:rsid w:val="00E747B6"/>
    <w:rsid w:val="00E77FF2"/>
    <w:rsid w:val="00E86B4A"/>
    <w:rsid w:val="00E94B05"/>
    <w:rsid w:val="00E94E10"/>
    <w:rsid w:val="00E953F3"/>
    <w:rsid w:val="00EA4862"/>
    <w:rsid w:val="00EA4EAB"/>
    <w:rsid w:val="00EB405C"/>
    <w:rsid w:val="00EB449A"/>
    <w:rsid w:val="00EB5101"/>
    <w:rsid w:val="00EB6A1D"/>
    <w:rsid w:val="00EB6FDE"/>
    <w:rsid w:val="00EB730D"/>
    <w:rsid w:val="00EC0EE5"/>
    <w:rsid w:val="00EC331C"/>
    <w:rsid w:val="00EC6BFB"/>
    <w:rsid w:val="00ED7FDD"/>
    <w:rsid w:val="00EE0E9E"/>
    <w:rsid w:val="00EE5909"/>
    <w:rsid w:val="00F07ABD"/>
    <w:rsid w:val="00F1522D"/>
    <w:rsid w:val="00F24885"/>
    <w:rsid w:val="00F25348"/>
    <w:rsid w:val="00F35E90"/>
    <w:rsid w:val="00F35FC7"/>
    <w:rsid w:val="00F36256"/>
    <w:rsid w:val="00F5067E"/>
    <w:rsid w:val="00F57A13"/>
    <w:rsid w:val="00F63231"/>
    <w:rsid w:val="00F66E34"/>
    <w:rsid w:val="00F679F6"/>
    <w:rsid w:val="00F67B8F"/>
    <w:rsid w:val="00F70364"/>
    <w:rsid w:val="00F802AC"/>
    <w:rsid w:val="00F94615"/>
    <w:rsid w:val="00F94731"/>
    <w:rsid w:val="00F953F1"/>
    <w:rsid w:val="00FA0098"/>
    <w:rsid w:val="00FA56BA"/>
    <w:rsid w:val="00FA6713"/>
    <w:rsid w:val="00FA6BA3"/>
    <w:rsid w:val="00FB37A3"/>
    <w:rsid w:val="00FB5327"/>
    <w:rsid w:val="00FC4774"/>
    <w:rsid w:val="00FC60BB"/>
    <w:rsid w:val="00FC7F92"/>
    <w:rsid w:val="00FE3E3D"/>
    <w:rsid w:val="00FE780A"/>
    <w:rsid w:val="00FF061C"/>
    <w:rsid w:val="00FF0BB9"/>
    <w:rsid w:val="00FF1394"/>
    <w:rsid w:val="00FF4953"/>
    <w:rsid w:val="00FF53C9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20C4B"/>
  <w15:docId w15:val="{8D01D148-EFA6-496F-ACB3-879F6D5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62EE"/>
    <w:pPr>
      <w:widowControl w:val="0"/>
      <w:autoSpaceDE w:val="0"/>
      <w:autoSpaceDN w:val="0"/>
      <w:jc w:val="both"/>
    </w:pPr>
    <w:rPr>
      <w:rFonts w:ascii="ＭＳ 明朝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09AC"/>
    <w:rPr>
      <w:rFonts w:ascii="Arial" w:eastAsia="ＭＳ ゴシック" w:hAnsi="Arial"/>
      <w:sz w:val="18"/>
      <w:szCs w:val="18"/>
    </w:r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table" w:styleId="a5">
    <w:name w:val="Table Grid"/>
    <w:basedOn w:val="a1"/>
    <w:uiPriority w:val="59"/>
    <w:rsid w:val="00B7284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6E7900"/>
    <w:rPr>
      <w:sz w:val="18"/>
      <w:szCs w:val="18"/>
    </w:rPr>
  </w:style>
  <w:style w:type="paragraph" w:styleId="a7">
    <w:name w:val="annotation text"/>
    <w:basedOn w:val="a"/>
    <w:link w:val="a8"/>
    <w:uiPriority w:val="99"/>
    <w:rsid w:val="006E7900"/>
    <w:pPr>
      <w:jc w:val="left"/>
    </w:pPr>
  </w:style>
  <w:style w:type="character" w:customStyle="1" w:styleId="a8">
    <w:name w:val="コメント文字列 (文字)"/>
    <w:link w:val="a7"/>
    <w:uiPriority w:val="99"/>
    <w:rsid w:val="006E7900"/>
    <w:rPr>
      <w:rFonts w:ascii="ＭＳ 明朝"/>
      <w:b/>
      <w:sz w:val="26"/>
      <w:szCs w:val="26"/>
    </w:rPr>
  </w:style>
  <w:style w:type="paragraph" w:styleId="a9">
    <w:name w:val="annotation subject"/>
    <w:basedOn w:val="a7"/>
    <w:next w:val="a7"/>
    <w:link w:val="aa"/>
    <w:rsid w:val="006E7900"/>
    <w:rPr>
      <w:bCs/>
    </w:rPr>
  </w:style>
  <w:style w:type="character" w:customStyle="1" w:styleId="aa">
    <w:name w:val="コメント内容 (文字)"/>
    <w:link w:val="a9"/>
    <w:rsid w:val="006E7900"/>
    <w:rPr>
      <w:rFonts w:ascii="ＭＳ 明朝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5C2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C2859"/>
    <w:rPr>
      <w:rFonts w:ascii="ＭＳ 明朝"/>
      <w:b/>
      <w:sz w:val="26"/>
      <w:szCs w:val="26"/>
    </w:rPr>
  </w:style>
  <w:style w:type="paragraph" w:styleId="ad">
    <w:name w:val="footer"/>
    <w:basedOn w:val="a"/>
    <w:link w:val="ae"/>
    <w:uiPriority w:val="99"/>
    <w:rsid w:val="005C2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C2859"/>
    <w:rPr>
      <w:rFonts w:ascii="ＭＳ 明朝"/>
      <w:b/>
      <w:sz w:val="26"/>
      <w:szCs w:val="26"/>
    </w:rPr>
  </w:style>
  <w:style w:type="paragraph" w:styleId="af">
    <w:name w:val="Date"/>
    <w:basedOn w:val="a"/>
    <w:next w:val="a"/>
    <w:link w:val="af0"/>
    <w:rsid w:val="00C20A9B"/>
  </w:style>
  <w:style w:type="character" w:customStyle="1" w:styleId="af0">
    <w:name w:val="日付 (文字)"/>
    <w:link w:val="af"/>
    <w:rsid w:val="00C20A9B"/>
    <w:rPr>
      <w:rFonts w:ascii="ＭＳ 明朝"/>
      <w:b/>
      <w:sz w:val="26"/>
      <w:szCs w:val="26"/>
    </w:rPr>
  </w:style>
  <w:style w:type="character" w:customStyle="1" w:styleId="cm">
    <w:name w:val="cm"/>
    <w:basedOn w:val="a0"/>
    <w:rsid w:val="004273C8"/>
  </w:style>
  <w:style w:type="paragraph" w:customStyle="1" w:styleId="Default">
    <w:name w:val="Default"/>
    <w:rsid w:val="007C1B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70228"/>
    <w:pPr>
      <w:autoSpaceDE/>
      <w:autoSpaceDN/>
      <w:ind w:leftChars="400" w:left="840"/>
    </w:pPr>
    <w:rPr>
      <w:rFonts w:ascii="Century"/>
      <w:b w:val="0"/>
      <w:kern w:val="2"/>
      <w:sz w:val="21"/>
      <w:szCs w:val="22"/>
    </w:rPr>
  </w:style>
  <w:style w:type="character" w:styleId="HTML">
    <w:name w:val="HTML Typewriter"/>
    <w:basedOn w:val="a0"/>
    <w:uiPriority w:val="99"/>
    <w:semiHidden/>
    <w:unhideWhenUsed/>
    <w:rsid w:val="00D7022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rsid w:val="0034172B"/>
    <w:rPr>
      <w:rFonts w:ascii="Arial" w:eastAsia="ＭＳ ゴシック" w:hAnsi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8EED-D5B1-4B6B-93AE-A7D90562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1</TotalTime>
  <Pages>1</Pages>
  <Words>502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様式第1号の2_防犯街灯補助金交付申請書（設置費）</dc:title>
  <dc:creator>総務課　調整係</dc:creator>
  <cp:lastModifiedBy>大堀　健太</cp:lastModifiedBy>
  <cp:revision>5</cp:revision>
  <cp:lastPrinted>2015-06-17T06:51:00Z</cp:lastPrinted>
  <dcterms:created xsi:type="dcterms:W3CDTF">2023-03-02T02:24:00Z</dcterms:created>
  <dcterms:modified xsi:type="dcterms:W3CDTF">2024-04-23T06:18:00Z</dcterms:modified>
</cp:coreProperties>
</file>