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88E4A" w14:textId="77777777" w:rsidR="003B2FBD" w:rsidRDefault="003B2FBD">
      <w:pPr>
        <w:spacing w:after="105"/>
        <w:jc w:val="center"/>
      </w:pPr>
      <w:r>
        <w:rPr>
          <w:rFonts w:hint="eastAsia"/>
        </w:rPr>
        <w:t>千葉県福祉のまちづくり条例適合証交付請求書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4"/>
        <w:gridCol w:w="494"/>
        <w:gridCol w:w="503"/>
        <w:gridCol w:w="485"/>
        <w:gridCol w:w="649"/>
        <w:gridCol w:w="284"/>
        <w:gridCol w:w="992"/>
        <w:gridCol w:w="2126"/>
        <w:gridCol w:w="993"/>
        <w:gridCol w:w="143"/>
        <w:gridCol w:w="2223"/>
      </w:tblGrid>
      <w:tr w:rsidR="003B2FBD" w14:paraId="7E778ECD" w14:textId="77777777" w:rsidTr="00C80163">
        <w:trPr>
          <w:cantSplit/>
          <w:trHeight w:hRule="exact" w:val="4071"/>
        </w:trPr>
        <w:tc>
          <w:tcPr>
            <w:tcW w:w="9386" w:type="dxa"/>
            <w:gridSpan w:val="11"/>
          </w:tcPr>
          <w:p w14:paraId="1E87A2D3" w14:textId="77777777" w:rsidR="003B2FBD" w:rsidRDefault="003B2FBD">
            <w:pPr>
              <w:spacing w:before="105"/>
            </w:pPr>
            <w:r>
              <w:rPr>
                <w:rFonts w:hint="eastAsia"/>
              </w:rPr>
              <w:t xml:space="preserve">　千葉県福祉のまちづくり条例第</w:t>
            </w:r>
            <w:r>
              <w:t>17</w:t>
            </w:r>
            <w:r>
              <w:rPr>
                <w:rFonts w:hint="eastAsia"/>
              </w:rPr>
              <w:t>条第１項の規定により、適合証の交付を請求します。</w:t>
            </w:r>
          </w:p>
          <w:p w14:paraId="547E2888" w14:textId="77777777" w:rsidR="003B2FBD" w:rsidRDefault="003B2FBD" w:rsidP="00D932FC">
            <w:r>
              <w:rPr>
                <w:rFonts w:hint="eastAsia"/>
              </w:rPr>
              <w:t xml:space="preserve">　この請求書及び添付図書に記載の事項は、事実に相違ありません。</w:t>
            </w:r>
          </w:p>
          <w:p w14:paraId="06E5C5DF" w14:textId="77777777" w:rsidR="003B2FBD" w:rsidRDefault="003B2FBD" w:rsidP="00D932FC">
            <w:pPr>
              <w:spacing w:beforeLines="50" w:before="190"/>
              <w:ind w:left="210"/>
            </w:pPr>
            <w:r>
              <w:rPr>
                <w:rFonts w:hint="eastAsia"/>
              </w:rPr>
              <w:t xml:space="preserve">　　　　　年　　月　　日</w:t>
            </w:r>
          </w:p>
          <w:p w14:paraId="37E4B508" w14:textId="6C78B493" w:rsidR="003B2FBD" w:rsidRDefault="003B2FBD" w:rsidP="00D932FC">
            <w:pPr>
              <w:spacing w:afterLines="100" w:after="380"/>
            </w:pPr>
            <w:r>
              <w:rPr>
                <w:rFonts w:hint="eastAsia"/>
              </w:rPr>
              <w:t xml:space="preserve">　</w:t>
            </w:r>
            <w:r w:rsidR="007A1753"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>千葉</w:t>
            </w:r>
            <w:r w:rsidR="007A1753">
              <w:rPr>
                <w:rFonts w:hint="eastAsia"/>
              </w:rPr>
              <w:t xml:space="preserve">市長　</w:t>
            </w:r>
            <w:r>
              <w:rPr>
                <w:rFonts w:hint="eastAsia"/>
              </w:rPr>
              <w:t xml:space="preserve">　　　　　様</w:t>
            </w:r>
          </w:p>
          <w:p w14:paraId="5C01D683" w14:textId="77777777" w:rsidR="003B2FBD" w:rsidRDefault="003B2FBD">
            <w:pPr>
              <w:jc w:val="right"/>
            </w:pPr>
            <w:r>
              <w:rPr>
                <w:rFonts w:hint="eastAsia"/>
              </w:rPr>
              <w:t xml:space="preserve">住　　所　　　</w:t>
            </w:r>
            <w:r w:rsidR="00B6778A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　　　　</w:t>
            </w:r>
          </w:p>
          <w:p w14:paraId="4D8F3AED" w14:textId="77777777" w:rsidR="003B2FBD" w:rsidRDefault="003B2FBD">
            <w:pPr>
              <w:jc w:val="right"/>
            </w:pPr>
            <w:r>
              <w:rPr>
                <w:rFonts w:hint="eastAsia"/>
              </w:rPr>
              <w:t xml:space="preserve">請求者　氏　　名　　　</w:t>
            </w:r>
            <w:r w:rsidR="00B6778A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　　</w:t>
            </w:r>
            <w:r w:rsidR="00C801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0AD4800D" w14:textId="77777777" w:rsidR="003B2FBD" w:rsidRDefault="003B2FBD">
            <w:pPr>
              <w:jc w:val="right"/>
            </w:pPr>
            <w:r>
              <w:rPr>
                <w:rFonts w:hint="eastAsia"/>
              </w:rPr>
              <w:t xml:space="preserve">電話番号　　　</w:t>
            </w:r>
            <w:r w:rsidR="00B6778A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　　　　</w:t>
            </w:r>
          </w:p>
          <w:p w14:paraId="1541200F" w14:textId="77777777" w:rsidR="003B2FBD" w:rsidRDefault="003B2FBD" w:rsidP="00B6778A">
            <w:pPr>
              <w:jc w:val="right"/>
            </w:pPr>
            <w:r>
              <w:rPr>
                <w:w w:val="88"/>
                <w:sz w:val="48"/>
                <w:szCs w:val="48"/>
              </w:rPr>
              <w:t>(</w:t>
            </w:r>
            <w:r>
              <w:fldChar w:fldCharType="begin"/>
            </w:r>
            <w:r>
              <w:instrText>eq \o \al(\s \up 6(</w:instrText>
            </w:r>
            <w:r>
              <w:rPr>
                <w:rFonts w:hint="eastAsia"/>
              </w:rPr>
              <w:instrText>法人にあっては、その事務所の所在</w:instrText>
            </w:r>
            <w:r w:rsidR="00B6778A">
              <w:rPr>
                <w:rFonts w:hint="eastAsia"/>
              </w:rPr>
              <w:instrText>地</w:instrText>
            </w:r>
            <w:r>
              <w:instrText>),\s \up -6(</w:instrText>
            </w:r>
            <w:r>
              <w:rPr>
                <w:rFonts w:hint="eastAsia"/>
              </w:rPr>
              <w:instrText>及び名称並びに代表者の氏名</w:instrText>
            </w:r>
            <w:r>
              <w:instrText>))</w:instrText>
            </w:r>
            <w:r>
              <w:fldChar w:fldCharType="end"/>
            </w:r>
            <w:r>
              <w:rPr>
                <w:w w:val="88"/>
                <w:sz w:val="48"/>
                <w:szCs w:val="48"/>
              </w:rP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3B2FBD" w14:paraId="4FBA540B" w14:textId="77777777" w:rsidTr="00C80163">
        <w:trPr>
          <w:cantSplit/>
          <w:trHeight w:val="479"/>
        </w:trPr>
        <w:tc>
          <w:tcPr>
            <w:tcW w:w="2909" w:type="dxa"/>
            <w:gridSpan w:val="6"/>
            <w:vMerge w:val="restart"/>
            <w:vAlign w:val="center"/>
          </w:tcPr>
          <w:p w14:paraId="4BAE46E2" w14:textId="77777777" w:rsidR="003B2FBD" w:rsidRDefault="003B2FBD" w:rsidP="00DA28E6">
            <w:r>
              <w:rPr>
                <w:rFonts w:hint="eastAsia"/>
              </w:rPr>
              <w:t xml:space="preserve">１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連絡先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14:paraId="77E2220B" w14:textId="77777777" w:rsidR="003B2FBD" w:rsidRDefault="003B2FBD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2126" w:type="dxa"/>
            <w:vAlign w:val="center"/>
          </w:tcPr>
          <w:p w14:paraId="3940E6F3" w14:textId="77777777" w:rsidR="003B2FBD" w:rsidRDefault="003B2FBD">
            <w:pPr>
              <w:jc w:val="center"/>
            </w:pPr>
          </w:p>
        </w:tc>
        <w:tc>
          <w:tcPr>
            <w:tcW w:w="993" w:type="dxa"/>
            <w:vAlign w:val="center"/>
          </w:tcPr>
          <w:p w14:paraId="09E8C1EF" w14:textId="77777777" w:rsidR="003B2FBD" w:rsidRDefault="003B2FBD">
            <w:pPr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2366" w:type="dxa"/>
            <w:gridSpan w:val="2"/>
            <w:vAlign w:val="center"/>
          </w:tcPr>
          <w:p w14:paraId="4164B681" w14:textId="77777777" w:rsidR="003B2FBD" w:rsidRDefault="003B2FBD"/>
        </w:tc>
      </w:tr>
      <w:tr w:rsidR="003B2FBD" w14:paraId="175928BF" w14:textId="77777777" w:rsidTr="00C80163">
        <w:trPr>
          <w:cantSplit/>
          <w:trHeight w:val="479"/>
        </w:trPr>
        <w:tc>
          <w:tcPr>
            <w:tcW w:w="2909" w:type="dxa"/>
            <w:gridSpan w:val="6"/>
            <w:vMerge/>
            <w:vAlign w:val="center"/>
          </w:tcPr>
          <w:p w14:paraId="3A371A64" w14:textId="77777777" w:rsidR="003B2FBD" w:rsidRDefault="003B2FBD"/>
        </w:tc>
        <w:tc>
          <w:tcPr>
            <w:tcW w:w="992" w:type="dxa"/>
            <w:vAlign w:val="center"/>
          </w:tcPr>
          <w:p w14:paraId="6EFC337C" w14:textId="77777777" w:rsidR="003B2FBD" w:rsidRDefault="003B2FBD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126" w:type="dxa"/>
            <w:vAlign w:val="center"/>
          </w:tcPr>
          <w:p w14:paraId="5C500EFC" w14:textId="77777777" w:rsidR="003B2FBD" w:rsidRDefault="003B2FBD">
            <w:pPr>
              <w:jc w:val="center"/>
            </w:pPr>
          </w:p>
        </w:tc>
        <w:tc>
          <w:tcPr>
            <w:tcW w:w="993" w:type="dxa"/>
            <w:vAlign w:val="center"/>
          </w:tcPr>
          <w:p w14:paraId="065BCBF7" w14:textId="77777777" w:rsidR="003B2FBD" w:rsidRDefault="003B2FBD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2366" w:type="dxa"/>
            <w:gridSpan w:val="2"/>
            <w:vAlign w:val="center"/>
          </w:tcPr>
          <w:p w14:paraId="0AAC8439" w14:textId="77777777" w:rsidR="003B2FBD" w:rsidRDefault="003B2FBD"/>
        </w:tc>
      </w:tr>
      <w:tr w:rsidR="003B2FBD" w14:paraId="6B4D74F8" w14:textId="77777777" w:rsidTr="00C80163">
        <w:trPr>
          <w:cantSplit/>
          <w:trHeight w:val="479"/>
        </w:trPr>
        <w:tc>
          <w:tcPr>
            <w:tcW w:w="2909" w:type="dxa"/>
            <w:gridSpan w:val="6"/>
            <w:vAlign w:val="center"/>
          </w:tcPr>
          <w:p w14:paraId="527CD70A" w14:textId="77777777" w:rsidR="003B2FBD" w:rsidRDefault="003B2FBD" w:rsidP="00DA28E6">
            <w:r>
              <w:rPr>
                <w:rFonts w:hint="eastAsia"/>
              </w:rPr>
              <w:t xml:space="preserve">２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公益的施設等の名称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477" w:type="dxa"/>
            <w:gridSpan w:val="5"/>
            <w:vAlign w:val="center"/>
          </w:tcPr>
          <w:p w14:paraId="1A52888E" w14:textId="77777777" w:rsidR="003B2FBD" w:rsidRDefault="003B2FBD"/>
        </w:tc>
      </w:tr>
      <w:tr w:rsidR="003B2FBD" w14:paraId="5E866B3E" w14:textId="77777777" w:rsidTr="00C80163">
        <w:trPr>
          <w:cantSplit/>
          <w:trHeight w:val="479"/>
        </w:trPr>
        <w:tc>
          <w:tcPr>
            <w:tcW w:w="2909" w:type="dxa"/>
            <w:gridSpan w:val="6"/>
            <w:vAlign w:val="center"/>
          </w:tcPr>
          <w:p w14:paraId="158D2F94" w14:textId="77777777" w:rsidR="003B2FBD" w:rsidRDefault="003B2FBD">
            <w:r>
              <w:rPr>
                <w:rFonts w:hint="eastAsia"/>
              </w:rPr>
              <w:t>３　公益的施設等の所在地</w:t>
            </w:r>
          </w:p>
        </w:tc>
        <w:tc>
          <w:tcPr>
            <w:tcW w:w="6477" w:type="dxa"/>
            <w:gridSpan w:val="5"/>
            <w:vAlign w:val="center"/>
          </w:tcPr>
          <w:p w14:paraId="64670061" w14:textId="77777777" w:rsidR="003B2FBD" w:rsidRDefault="003B2FBD"/>
        </w:tc>
      </w:tr>
      <w:tr w:rsidR="003B2FBD" w14:paraId="4FAADB52" w14:textId="77777777" w:rsidTr="00C80163">
        <w:trPr>
          <w:cantSplit/>
          <w:trHeight w:val="479"/>
        </w:trPr>
        <w:tc>
          <w:tcPr>
            <w:tcW w:w="494" w:type="dxa"/>
            <w:vMerge w:val="restart"/>
            <w:textDirection w:val="tbRlV"/>
            <w:vAlign w:val="center"/>
          </w:tcPr>
          <w:p w14:paraId="65CD19D7" w14:textId="77777777" w:rsidR="003B2FBD" w:rsidRDefault="003B2FBD">
            <w:pPr>
              <w:ind w:left="113" w:right="113"/>
            </w:pPr>
            <w:r>
              <w:rPr>
                <w:rFonts w:hint="eastAsia"/>
              </w:rPr>
              <w:t>４　公益的施設等の概要</w:t>
            </w:r>
          </w:p>
        </w:tc>
        <w:tc>
          <w:tcPr>
            <w:tcW w:w="997" w:type="dxa"/>
            <w:gridSpan w:val="2"/>
            <w:vMerge w:val="restart"/>
            <w:vAlign w:val="center"/>
          </w:tcPr>
          <w:p w14:paraId="086531AA" w14:textId="77777777" w:rsidR="003B2FBD" w:rsidRDefault="003B2FBD" w:rsidP="00760CD1">
            <w:pPr>
              <w:jc w:val="distribute"/>
            </w:pPr>
            <w:r>
              <w:rPr>
                <w:rFonts w:hint="eastAsia"/>
              </w:rPr>
              <w:t>建築物</w:t>
            </w:r>
          </w:p>
        </w:tc>
        <w:tc>
          <w:tcPr>
            <w:tcW w:w="1134" w:type="dxa"/>
            <w:gridSpan w:val="2"/>
            <w:vAlign w:val="center"/>
          </w:tcPr>
          <w:p w14:paraId="2D2EF118" w14:textId="77777777" w:rsidR="003B2FBD" w:rsidRDefault="003B2FBD" w:rsidP="00760CD1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6761" w:type="dxa"/>
            <w:gridSpan w:val="6"/>
            <w:vAlign w:val="center"/>
          </w:tcPr>
          <w:p w14:paraId="7CE3F13E" w14:textId="77777777" w:rsidR="003B2FBD" w:rsidRDefault="003B2FBD"/>
        </w:tc>
      </w:tr>
      <w:tr w:rsidR="003B2FBD" w14:paraId="092BA715" w14:textId="77777777" w:rsidTr="00C80163">
        <w:trPr>
          <w:cantSplit/>
          <w:trHeight w:val="479"/>
        </w:trPr>
        <w:tc>
          <w:tcPr>
            <w:tcW w:w="494" w:type="dxa"/>
            <w:vMerge/>
            <w:vAlign w:val="center"/>
          </w:tcPr>
          <w:p w14:paraId="68ACC61B" w14:textId="77777777" w:rsidR="003B2FBD" w:rsidRDefault="003B2FBD"/>
        </w:tc>
        <w:tc>
          <w:tcPr>
            <w:tcW w:w="997" w:type="dxa"/>
            <w:gridSpan w:val="2"/>
            <w:vMerge/>
            <w:vAlign w:val="center"/>
          </w:tcPr>
          <w:p w14:paraId="4738FA89" w14:textId="77777777" w:rsidR="003B2FBD" w:rsidRDefault="003B2FBD"/>
        </w:tc>
        <w:tc>
          <w:tcPr>
            <w:tcW w:w="1134" w:type="dxa"/>
            <w:gridSpan w:val="2"/>
            <w:vAlign w:val="center"/>
          </w:tcPr>
          <w:p w14:paraId="6FF035DB" w14:textId="77777777" w:rsidR="003B2FBD" w:rsidRDefault="003B2FBD" w:rsidP="00760CD1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6761" w:type="dxa"/>
            <w:gridSpan w:val="6"/>
            <w:vAlign w:val="center"/>
          </w:tcPr>
          <w:p w14:paraId="6D4EF576" w14:textId="77777777" w:rsidR="003B2FBD" w:rsidRDefault="003B2FBD"/>
        </w:tc>
      </w:tr>
      <w:tr w:rsidR="003B2FBD" w14:paraId="4508A844" w14:textId="77777777" w:rsidTr="00C80163">
        <w:trPr>
          <w:cantSplit/>
          <w:trHeight w:val="479"/>
        </w:trPr>
        <w:tc>
          <w:tcPr>
            <w:tcW w:w="494" w:type="dxa"/>
            <w:vMerge/>
            <w:vAlign w:val="center"/>
          </w:tcPr>
          <w:p w14:paraId="6AB583CD" w14:textId="77777777" w:rsidR="003B2FBD" w:rsidRDefault="003B2FBD"/>
        </w:tc>
        <w:tc>
          <w:tcPr>
            <w:tcW w:w="997" w:type="dxa"/>
            <w:gridSpan w:val="2"/>
            <w:vMerge/>
            <w:vAlign w:val="center"/>
          </w:tcPr>
          <w:p w14:paraId="508E51FF" w14:textId="77777777" w:rsidR="003B2FBD" w:rsidRDefault="003B2FBD"/>
        </w:tc>
        <w:tc>
          <w:tcPr>
            <w:tcW w:w="1134" w:type="dxa"/>
            <w:gridSpan w:val="2"/>
            <w:vAlign w:val="center"/>
          </w:tcPr>
          <w:p w14:paraId="7EEC8D82" w14:textId="77777777" w:rsidR="003B2FBD" w:rsidRDefault="003B2FBD" w:rsidP="00760CD1">
            <w:pPr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6761" w:type="dxa"/>
            <w:gridSpan w:val="6"/>
            <w:vAlign w:val="center"/>
          </w:tcPr>
          <w:p w14:paraId="53FDA751" w14:textId="77777777" w:rsidR="003B2FBD" w:rsidRDefault="003B2FBD">
            <w:pPr>
              <w:jc w:val="center"/>
            </w:pPr>
            <w:r>
              <w:rPr>
                <w:rFonts w:hint="eastAsia"/>
              </w:rPr>
              <w:t>地上　　階　　地下　　階</w:t>
            </w:r>
          </w:p>
        </w:tc>
      </w:tr>
      <w:tr w:rsidR="003B2FBD" w14:paraId="327015D9" w14:textId="77777777" w:rsidTr="00C80163">
        <w:trPr>
          <w:cantSplit/>
          <w:trHeight w:val="479"/>
        </w:trPr>
        <w:tc>
          <w:tcPr>
            <w:tcW w:w="494" w:type="dxa"/>
            <w:vMerge/>
            <w:vAlign w:val="center"/>
          </w:tcPr>
          <w:p w14:paraId="782C0A5F" w14:textId="77777777" w:rsidR="003B2FBD" w:rsidRDefault="003B2FBD"/>
        </w:tc>
        <w:tc>
          <w:tcPr>
            <w:tcW w:w="997" w:type="dxa"/>
            <w:gridSpan w:val="2"/>
            <w:vMerge/>
            <w:vAlign w:val="center"/>
          </w:tcPr>
          <w:p w14:paraId="4C96DE44" w14:textId="77777777" w:rsidR="003B2FBD" w:rsidRDefault="003B2FBD"/>
        </w:tc>
        <w:tc>
          <w:tcPr>
            <w:tcW w:w="1134" w:type="dxa"/>
            <w:gridSpan w:val="2"/>
            <w:vAlign w:val="center"/>
          </w:tcPr>
          <w:p w14:paraId="52D9A501" w14:textId="77777777" w:rsidR="003B2FBD" w:rsidRDefault="003B2FBD" w:rsidP="00760CD1">
            <w:pPr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6761" w:type="dxa"/>
            <w:gridSpan w:val="6"/>
            <w:vAlign w:val="center"/>
          </w:tcPr>
          <w:p w14:paraId="029BEA17" w14:textId="77777777" w:rsidR="003B2FBD" w:rsidRDefault="003B2FBD">
            <w:pPr>
              <w:jc w:val="center"/>
            </w:pPr>
            <w:r>
              <w:rPr>
                <w:rFonts w:hint="eastAsia"/>
              </w:rPr>
              <w:t xml:space="preserve">　　　　　　　　　　　㎡</w:t>
            </w:r>
          </w:p>
        </w:tc>
      </w:tr>
      <w:tr w:rsidR="003B2FBD" w14:paraId="52B29A77" w14:textId="77777777" w:rsidTr="00C80163">
        <w:trPr>
          <w:cantSplit/>
          <w:trHeight w:val="479"/>
        </w:trPr>
        <w:tc>
          <w:tcPr>
            <w:tcW w:w="494" w:type="dxa"/>
            <w:vMerge/>
            <w:vAlign w:val="center"/>
          </w:tcPr>
          <w:p w14:paraId="11030718" w14:textId="77777777" w:rsidR="003B2FBD" w:rsidRDefault="003B2FBD"/>
        </w:tc>
        <w:tc>
          <w:tcPr>
            <w:tcW w:w="2131" w:type="dxa"/>
            <w:gridSpan w:val="4"/>
            <w:vAlign w:val="center"/>
          </w:tcPr>
          <w:p w14:paraId="3C33E55B" w14:textId="77777777" w:rsidR="003B2FBD" w:rsidRDefault="003B2FBD" w:rsidP="00760CD1">
            <w:pPr>
              <w:jc w:val="distribute"/>
            </w:pPr>
            <w:r>
              <w:rPr>
                <w:rFonts w:hint="eastAsia"/>
              </w:rPr>
              <w:t>公共交通機関の施設</w:t>
            </w:r>
          </w:p>
        </w:tc>
        <w:tc>
          <w:tcPr>
            <w:tcW w:w="6761" w:type="dxa"/>
            <w:gridSpan w:val="6"/>
            <w:vAlign w:val="center"/>
          </w:tcPr>
          <w:p w14:paraId="2DF2B265" w14:textId="77777777" w:rsidR="003B2FBD" w:rsidRDefault="003B2FBD"/>
        </w:tc>
      </w:tr>
      <w:tr w:rsidR="003B2FBD" w14:paraId="2F078952" w14:textId="77777777" w:rsidTr="00C80163">
        <w:trPr>
          <w:cantSplit/>
          <w:trHeight w:val="479"/>
        </w:trPr>
        <w:tc>
          <w:tcPr>
            <w:tcW w:w="494" w:type="dxa"/>
            <w:vMerge/>
            <w:vAlign w:val="center"/>
          </w:tcPr>
          <w:p w14:paraId="28DCB5E7" w14:textId="77777777" w:rsidR="003B2FBD" w:rsidRDefault="003B2FBD"/>
        </w:tc>
        <w:tc>
          <w:tcPr>
            <w:tcW w:w="2131" w:type="dxa"/>
            <w:gridSpan w:val="4"/>
            <w:vAlign w:val="center"/>
          </w:tcPr>
          <w:p w14:paraId="363B1D42" w14:textId="77777777" w:rsidR="003B2FBD" w:rsidRDefault="003B2FBD" w:rsidP="00760CD1">
            <w:pPr>
              <w:jc w:val="distribute"/>
            </w:pPr>
            <w:r>
              <w:rPr>
                <w:rFonts w:hint="eastAsia"/>
              </w:rPr>
              <w:t>道路</w:t>
            </w:r>
          </w:p>
        </w:tc>
        <w:tc>
          <w:tcPr>
            <w:tcW w:w="6761" w:type="dxa"/>
            <w:gridSpan w:val="6"/>
            <w:vAlign w:val="center"/>
          </w:tcPr>
          <w:p w14:paraId="14DE4B9D" w14:textId="77777777" w:rsidR="003B2FBD" w:rsidRDefault="003B2FBD"/>
        </w:tc>
      </w:tr>
      <w:tr w:rsidR="003B2FBD" w14:paraId="37C3BA82" w14:textId="77777777" w:rsidTr="00C80163">
        <w:trPr>
          <w:cantSplit/>
          <w:trHeight w:val="479"/>
        </w:trPr>
        <w:tc>
          <w:tcPr>
            <w:tcW w:w="494" w:type="dxa"/>
            <w:vMerge/>
            <w:vAlign w:val="center"/>
          </w:tcPr>
          <w:p w14:paraId="4F2BECF9" w14:textId="77777777" w:rsidR="003B2FBD" w:rsidRDefault="003B2FBD"/>
        </w:tc>
        <w:tc>
          <w:tcPr>
            <w:tcW w:w="2131" w:type="dxa"/>
            <w:gridSpan w:val="4"/>
            <w:vAlign w:val="center"/>
          </w:tcPr>
          <w:p w14:paraId="632EF2A8" w14:textId="77777777" w:rsidR="003B2FBD" w:rsidRDefault="003B2FBD" w:rsidP="00760CD1">
            <w:pPr>
              <w:jc w:val="distribute"/>
            </w:pPr>
            <w:r>
              <w:rPr>
                <w:rFonts w:hint="eastAsia"/>
                <w:snapToGrid w:val="0"/>
              </w:rPr>
              <w:t>公園等</w:t>
            </w:r>
          </w:p>
        </w:tc>
        <w:tc>
          <w:tcPr>
            <w:tcW w:w="6761" w:type="dxa"/>
            <w:gridSpan w:val="6"/>
            <w:vAlign w:val="center"/>
          </w:tcPr>
          <w:p w14:paraId="1B200DF2" w14:textId="77777777" w:rsidR="003B2FBD" w:rsidRDefault="003B2FBD"/>
        </w:tc>
      </w:tr>
      <w:tr w:rsidR="003B2FBD" w14:paraId="1E7818EE" w14:textId="77777777" w:rsidTr="00C80163">
        <w:trPr>
          <w:cantSplit/>
          <w:trHeight w:hRule="exact" w:val="1211"/>
        </w:trPr>
        <w:tc>
          <w:tcPr>
            <w:tcW w:w="1976" w:type="dxa"/>
            <w:gridSpan w:val="4"/>
            <w:vAlign w:val="center"/>
          </w:tcPr>
          <w:p w14:paraId="6AD6CC8A" w14:textId="77777777" w:rsidR="003B2FBD" w:rsidRDefault="003B2FBD">
            <w:r>
              <w:rPr>
                <w:rFonts w:hint="eastAsia"/>
              </w:rPr>
              <w:t>５　備　　　考</w:t>
            </w:r>
          </w:p>
        </w:tc>
        <w:tc>
          <w:tcPr>
            <w:tcW w:w="7410" w:type="dxa"/>
            <w:gridSpan w:val="7"/>
            <w:vAlign w:val="center"/>
          </w:tcPr>
          <w:p w14:paraId="4D71B6A1" w14:textId="77777777" w:rsidR="003B2FBD" w:rsidRDefault="003B2FBD"/>
        </w:tc>
      </w:tr>
      <w:tr w:rsidR="003B2FBD" w14:paraId="1BB0C09E" w14:textId="77777777" w:rsidTr="00C80163">
        <w:trPr>
          <w:cantSplit/>
          <w:trHeight w:hRule="exact" w:val="470"/>
        </w:trPr>
        <w:tc>
          <w:tcPr>
            <w:tcW w:w="1976" w:type="dxa"/>
            <w:gridSpan w:val="4"/>
            <w:vAlign w:val="center"/>
          </w:tcPr>
          <w:p w14:paraId="00611F28" w14:textId="77777777" w:rsidR="003B2FBD" w:rsidRDefault="003B2FBD">
            <w:r>
              <w:rPr>
                <w:rFonts w:hint="eastAsia"/>
              </w:rPr>
              <w:t>※　受　付　欄</w:t>
            </w:r>
          </w:p>
        </w:tc>
        <w:tc>
          <w:tcPr>
            <w:tcW w:w="5187" w:type="dxa"/>
            <w:gridSpan w:val="6"/>
            <w:vAlign w:val="center"/>
          </w:tcPr>
          <w:p w14:paraId="28F4F9F4" w14:textId="77777777" w:rsidR="003B2FBD" w:rsidRDefault="003B2FBD">
            <w:pPr>
              <w:jc w:val="center"/>
            </w:pPr>
            <w:r>
              <w:rPr>
                <w:rFonts w:hint="eastAsia"/>
              </w:rPr>
              <w:t>※　決　　裁　　欄</w:t>
            </w:r>
          </w:p>
        </w:tc>
        <w:tc>
          <w:tcPr>
            <w:tcW w:w="2223" w:type="dxa"/>
            <w:vAlign w:val="center"/>
          </w:tcPr>
          <w:p w14:paraId="5925D6DD" w14:textId="77777777" w:rsidR="003B2FBD" w:rsidRDefault="003B2FBD" w:rsidP="009B7786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決裁年月日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</w:tr>
      <w:tr w:rsidR="003B2FBD" w14:paraId="48D5A67B" w14:textId="77777777" w:rsidTr="00C80163">
        <w:trPr>
          <w:cantSplit/>
          <w:trHeight w:hRule="exact" w:val="470"/>
        </w:trPr>
        <w:tc>
          <w:tcPr>
            <w:tcW w:w="1976" w:type="dxa"/>
            <w:gridSpan w:val="4"/>
            <w:vAlign w:val="center"/>
          </w:tcPr>
          <w:p w14:paraId="66DA2930" w14:textId="77777777" w:rsidR="003B2FBD" w:rsidRDefault="003B2FBD">
            <w:pPr>
              <w:jc w:val="right"/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5187" w:type="dxa"/>
            <w:gridSpan w:val="6"/>
            <w:vMerge w:val="restart"/>
            <w:vAlign w:val="center"/>
          </w:tcPr>
          <w:p w14:paraId="5A6B14B1" w14:textId="77777777" w:rsidR="003B2FBD" w:rsidRDefault="003B2FBD"/>
        </w:tc>
        <w:tc>
          <w:tcPr>
            <w:tcW w:w="2223" w:type="dxa"/>
            <w:vAlign w:val="center"/>
          </w:tcPr>
          <w:p w14:paraId="5905A69C" w14:textId="77777777" w:rsidR="003B2FBD" w:rsidRDefault="003B2FBD">
            <w:pPr>
              <w:jc w:val="right"/>
            </w:pPr>
            <w:r>
              <w:rPr>
                <w:rFonts w:hint="eastAsia"/>
              </w:rPr>
              <w:t xml:space="preserve">　年　月　日</w:t>
            </w:r>
          </w:p>
        </w:tc>
      </w:tr>
      <w:tr w:rsidR="003B2FBD" w14:paraId="471E14DC" w14:textId="77777777" w:rsidTr="00C80163">
        <w:trPr>
          <w:cantSplit/>
          <w:trHeight w:hRule="exact" w:val="470"/>
        </w:trPr>
        <w:tc>
          <w:tcPr>
            <w:tcW w:w="1976" w:type="dxa"/>
            <w:gridSpan w:val="4"/>
            <w:vAlign w:val="center"/>
          </w:tcPr>
          <w:p w14:paraId="4760A788" w14:textId="77777777" w:rsidR="003B2FBD" w:rsidRDefault="003B2FBD" w:rsidP="00C71F27">
            <w:pPr>
              <w:jc w:val="right"/>
            </w:pPr>
            <w:r>
              <w:rPr>
                <w:rFonts w:hint="eastAsia"/>
              </w:rPr>
              <w:t xml:space="preserve">　第　　　号</w:t>
            </w:r>
          </w:p>
        </w:tc>
        <w:tc>
          <w:tcPr>
            <w:tcW w:w="5187" w:type="dxa"/>
            <w:gridSpan w:val="6"/>
            <w:vMerge/>
            <w:vAlign w:val="center"/>
          </w:tcPr>
          <w:p w14:paraId="6207E6FE" w14:textId="77777777" w:rsidR="003B2FBD" w:rsidRDefault="003B2FBD"/>
        </w:tc>
        <w:tc>
          <w:tcPr>
            <w:tcW w:w="2223" w:type="dxa"/>
            <w:vMerge w:val="restart"/>
            <w:vAlign w:val="center"/>
          </w:tcPr>
          <w:p w14:paraId="64358F43" w14:textId="77777777" w:rsidR="003B2FBD" w:rsidRDefault="003B2FBD">
            <w:r>
              <w:rPr>
                <w:rFonts w:hint="eastAsia"/>
              </w:rPr>
              <w:t>係員</w:t>
            </w:r>
            <w:r w:rsidR="00C80163">
              <w:rPr>
                <w:rFonts w:hint="eastAsia"/>
              </w:rPr>
              <w:t>氏名</w:t>
            </w:r>
          </w:p>
          <w:p w14:paraId="75C5FA3E" w14:textId="77777777" w:rsidR="003B2FBD" w:rsidRDefault="003B2FBD"/>
        </w:tc>
      </w:tr>
      <w:tr w:rsidR="003B2FBD" w14:paraId="6D1162C2" w14:textId="77777777" w:rsidTr="00C80163">
        <w:trPr>
          <w:cantSplit/>
          <w:trHeight w:hRule="exact" w:val="470"/>
        </w:trPr>
        <w:tc>
          <w:tcPr>
            <w:tcW w:w="988" w:type="dxa"/>
            <w:gridSpan w:val="2"/>
            <w:vAlign w:val="center"/>
          </w:tcPr>
          <w:p w14:paraId="68130AF8" w14:textId="77777777" w:rsidR="003B2FBD" w:rsidRDefault="003B2FBD">
            <w:pPr>
              <w:jc w:val="center"/>
            </w:pPr>
            <w:r>
              <w:rPr>
                <w:rFonts w:hint="eastAsia"/>
              </w:rPr>
              <w:t>係員</w:t>
            </w:r>
            <w:r w:rsidR="00C80163">
              <w:rPr>
                <w:rFonts w:hint="eastAsia"/>
              </w:rPr>
              <w:t>氏名</w:t>
            </w:r>
          </w:p>
        </w:tc>
        <w:tc>
          <w:tcPr>
            <w:tcW w:w="988" w:type="dxa"/>
            <w:gridSpan w:val="2"/>
            <w:vAlign w:val="center"/>
          </w:tcPr>
          <w:p w14:paraId="3D98BE23" w14:textId="77777777" w:rsidR="003B2FBD" w:rsidRDefault="003B2FBD"/>
        </w:tc>
        <w:tc>
          <w:tcPr>
            <w:tcW w:w="5187" w:type="dxa"/>
            <w:gridSpan w:val="6"/>
            <w:vMerge/>
            <w:vAlign w:val="center"/>
          </w:tcPr>
          <w:p w14:paraId="27C309BA" w14:textId="77777777" w:rsidR="003B2FBD" w:rsidRDefault="003B2FBD"/>
        </w:tc>
        <w:tc>
          <w:tcPr>
            <w:tcW w:w="2223" w:type="dxa"/>
            <w:vMerge/>
            <w:vAlign w:val="center"/>
          </w:tcPr>
          <w:p w14:paraId="0058E337" w14:textId="77777777" w:rsidR="003B2FBD" w:rsidRDefault="003B2FBD"/>
        </w:tc>
      </w:tr>
    </w:tbl>
    <w:p w14:paraId="4F06AC01" w14:textId="77777777" w:rsidR="003B2FBD" w:rsidRDefault="003B2FBD" w:rsidP="00C80163">
      <w:pPr>
        <w:spacing w:before="105" w:line="240" w:lineRule="exact"/>
        <w:ind w:left="630" w:hanging="420"/>
      </w:pPr>
      <w:r>
        <w:rPr>
          <w:rFonts w:hint="eastAsia"/>
        </w:rPr>
        <w:t>注１　整備項目表（第三号様式）及び別表第五に掲げる図書を添付してください。</w:t>
      </w:r>
    </w:p>
    <w:p w14:paraId="4E01906F" w14:textId="77777777" w:rsidR="003B2FBD" w:rsidRDefault="003B2FBD">
      <w:pPr>
        <w:spacing w:line="240" w:lineRule="exact"/>
        <w:ind w:left="210"/>
      </w:pPr>
      <w:r>
        <w:rPr>
          <w:rFonts w:hint="eastAsia"/>
        </w:rPr>
        <w:t xml:space="preserve">　</w:t>
      </w:r>
      <w:r w:rsidR="00C80163">
        <w:rPr>
          <w:rFonts w:hint="eastAsia"/>
        </w:rPr>
        <w:t>２</w:t>
      </w:r>
      <w:r>
        <w:rPr>
          <w:rFonts w:hint="eastAsia"/>
        </w:rPr>
        <w:t xml:space="preserve">　※印のある欄は記入しないでください。</w:t>
      </w:r>
    </w:p>
    <w:sectPr w:rsidR="003B2FBD" w:rsidSect="00211E9F">
      <w:headerReference w:type="default" r:id="rId6"/>
      <w:type w:val="continuous"/>
      <w:pgSz w:w="11906" w:h="16838" w:code="9"/>
      <w:pgMar w:top="1440" w:right="1080" w:bottom="1440" w:left="1080" w:header="993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B9EDE" w14:textId="77777777" w:rsidR="00507A9F" w:rsidRDefault="00507A9F" w:rsidP="00DA28E6">
      <w:r>
        <w:separator/>
      </w:r>
    </w:p>
  </w:endnote>
  <w:endnote w:type="continuationSeparator" w:id="0">
    <w:p w14:paraId="00308409" w14:textId="77777777" w:rsidR="00507A9F" w:rsidRDefault="00507A9F" w:rsidP="00DA2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82D6A" w14:textId="77777777" w:rsidR="00507A9F" w:rsidRDefault="00507A9F" w:rsidP="00DA28E6">
      <w:r>
        <w:separator/>
      </w:r>
    </w:p>
  </w:footnote>
  <w:footnote w:type="continuationSeparator" w:id="0">
    <w:p w14:paraId="26BB7335" w14:textId="77777777" w:rsidR="00507A9F" w:rsidRDefault="00507A9F" w:rsidP="00DA2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4826E" w14:textId="77777777" w:rsidR="00211E9F" w:rsidRDefault="00211E9F">
    <w:pPr>
      <w:pStyle w:val="a3"/>
    </w:pPr>
    <w:r>
      <w:rPr>
        <w:rFonts w:hint="eastAsia"/>
      </w:rPr>
      <w:t>第二号様式（第三条第二項）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A28E6"/>
    <w:rsid w:val="001A18EB"/>
    <w:rsid w:val="00211E9F"/>
    <w:rsid w:val="003B2FBD"/>
    <w:rsid w:val="004144A1"/>
    <w:rsid w:val="00507A9F"/>
    <w:rsid w:val="005E5E10"/>
    <w:rsid w:val="00760CD1"/>
    <w:rsid w:val="007A1753"/>
    <w:rsid w:val="009B7786"/>
    <w:rsid w:val="00B3508E"/>
    <w:rsid w:val="00B6778A"/>
    <w:rsid w:val="00C71F27"/>
    <w:rsid w:val="00C80163"/>
    <w:rsid w:val="00D932FC"/>
    <w:rsid w:val="00DA28E6"/>
    <w:rsid w:val="00F6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F6F1B8"/>
  <w15:chartTrackingRefBased/>
  <w15:docId w15:val="{6D8E4586-B6F7-4CA2-8B7C-0587B1F0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customStyle="1" w:styleId="1">
    <w:name w:val="ｽﾀｲﾙ1"/>
    <w:basedOn w:val="a"/>
    <w:uiPriority w:val="99"/>
  </w:style>
  <w:style w:type="paragraph" w:styleId="a8">
    <w:name w:val="Balloon Text"/>
    <w:basedOn w:val="a"/>
    <w:link w:val="a9"/>
    <w:uiPriority w:val="99"/>
    <w:semiHidden/>
    <w:unhideWhenUsed/>
    <w:rsid w:val="00211E9F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11E9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千葉県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Default</dc:creator>
  <cp:keywords/>
  <cp:lastModifiedBy>根本　康平</cp:lastModifiedBy>
  <cp:revision>3</cp:revision>
  <cp:lastPrinted>2011-08-02T10:03:00Z</cp:lastPrinted>
  <dcterms:created xsi:type="dcterms:W3CDTF">2023-08-08T10:07:00Z</dcterms:created>
  <dcterms:modified xsi:type="dcterms:W3CDTF">2023-08-31T11:19:00Z</dcterms:modified>
</cp:coreProperties>
</file>